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E9FA" w14:textId="612830B6" w:rsidR="001D0676" w:rsidRDefault="00E17178" w:rsidP="00C10B9A">
      <w:pPr>
        <w:pStyle w:val="a5"/>
        <w:jc w:val="both"/>
        <w:rPr>
          <w:rFonts w:hint="eastAsia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A18265" wp14:editId="1FDA195C">
                <wp:simplePos x="0" y="0"/>
                <wp:positionH relativeFrom="column">
                  <wp:posOffset>426085</wp:posOffset>
                </wp:positionH>
                <wp:positionV relativeFrom="paragraph">
                  <wp:posOffset>313690</wp:posOffset>
                </wp:positionV>
                <wp:extent cx="2560955" cy="318770"/>
                <wp:effectExtent l="0" t="0" r="29845" b="6223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3187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D81A58D" w14:textId="00CFF412" w:rsidR="000C35A9" w:rsidRPr="000C35A9" w:rsidRDefault="000C35A9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0C35A9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料金表</w:t>
                            </w:r>
                            <w:r w:rsidR="00E17178" w:rsidRPr="00E1717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eastAsia="ja-JP"/>
                              </w:rPr>
                              <w:t>（生活保護対応）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18265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3.55pt;margin-top:24.7pt;width:201.65pt;height:25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" fillcolor="white [3201]" strokecolor="#fabf8f [1945]" strokeweight="1pt">
                <v:fill color2="#fbd4b4 [1305]" focus="100%" type="gradient"/>
                <v:shadow on="t" color="#974706 [1609]" opacity=".5" offset="1pt"/>
                <v:textbox inset="5.85pt,.7pt,5.85pt,.7pt">
                  <w:txbxContent>
                    <w:p w14:paraId="5D81A58D" w14:textId="00CFF412" w:rsidR="000C35A9" w:rsidRPr="000C35A9" w:rsidRDefault="000C35A9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0C35A9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料金表</w:t>
                      </w:r>
                      <w:r w:rsidR="00E17178" w:rsidRPr="00E1717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eastAsia="ja-JP"/>
                        </w:rPr>
                        <w:t>（生活保護対応）</w:t>
                      </w:r>
                    </w:p>
                  </w:txbxContent>
                </v:textbox>
              </v:shape>
            </w:pict>
          </mc:Fallback>
        </mc:AlternateContent>
      </w:r>
      <w:r w:rsidR="00C37423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877D7E0" wp14:editId="2D1CCF90">
                <wp:simplePos x="0" y="0"/>
                <wp:positionH relativeFrom="margin">
                  <wp:align>center</wp:align>
                </wp:positionH>
                <wp:positionV relativeFrom="paragraph">
                  <wp:posOffset>821055</wp:posOffset>
                </wp:positionV>
                <wp:extent cx="7004685" cy="6206557"/>
                <wp:effectExtent l="19050" t="19050" r="43815" b="41910"/>
                <wp:wrapNone/>
                <wp:docPr id="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685" cy="6206557"/>
                          <a:chOff x="580" y="8626"/>
                          <a:chExt cx="11028" cy="6320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8626"/>
                            <a:ext cx="3540" cy="6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D197D" w14:textId="77777777" w:rsidR="00551E07" w:rsidRPr="0079409F" w:rsidRDefault="009C6AF4">
                              <w:pPr>
                                <w:pStyle w:val="1"/>
                                <w:rPr>
                                  <w:color w:val="FF0000"/>
                                  <w:sz w:val="22"/>
                                  <w:u w:val="single"/>
                                  <w:lang w:eastAsia="ja-JP"/>
                                </w:rPr>
                              </w:pPr>
                              <w:r w:rsidRPr="0079409F">
                                <w:rPr>
                                  <w:rFonts w:hint="eastAsia"/>
                                  <w:color w:val="FF0000"/>
                                  <w:sz w:val="22"/>
                                  <w:u w:val="single"/>
                                  <w:lang w:eastAsia="ja-JP"/>
                                </w:rPr>
                                <w:t>小規模多機能センター吉備の杜</w:t>
                              </w:r>
                            </w:p>
                            <w:p w14:paraId="0257A874" w14:textId="77777777" w:rsidR="009C6AF4" w:rsidRPr="0079409F" w:rsidRDefault="009C6AF4" w:rsidP="009C6AF4">
                              <w:pPr>
                                <w:rPr>
                                  <w:color w:val="FF0000"/>
                                  <w:lang w:eastAsia="ja-JP"/>
                                </w:rPr>
                              </w:pPr>
                            </w:p>
                            <w:p w14:paraId="77E62E06" w14:textId="77777777" w:rsidR="009C6AF4" w:rsidRDefault="009C6AF4" w:rsidP="00BD1984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/>
                                <w:rPr>
                                  <w:sz w:val="22"/>
                                  <w:lang w:eastAsia="ja-JP"/>
                                </w:rPr>
                              </w:pPr>
                            </w:p>
                            <w:p w14:paraId="54808BC0" w14:textId="0C77E012" w:rsidR="00551E07" w:rsidRDefault="009C6AF4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朝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E17178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00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627E20FC" w14:textId="4E5D4813" w:rsidR="00551E07" w:rsidRDefault="009C6AF4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昼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E17178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60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1BC45464" w14:textId="72A9ED4F" w:rsidR="00551E07" w:rsidRDefault="009C6AF4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夜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E17178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60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55E648EF" w14:textId="0BD10F29" w:rsidR="00551E07" w:rsidRPr="00BD1984" w:rsidRDefault="00BD1984" w:rsidP="00E17178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</w:pP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1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日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/1</w:t>
                              </w:r>
                              <w:r w:rsidR="006A35EF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,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6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00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 xml:space="preserve">円　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31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日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/</w:t>
                              </w:r>
                              <w:r w:rsidR="0049698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4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9,600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円</w:t>
                              </w:r>
                            </w:p>
                            <w:p w14:paraId="6214F4C8" w14:textId="5199CED7" w:rsidR="00551E07" w:rsidRPr="00E17178" w:rsidRDefault="00BD1984" w:rsidP="00E17178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泊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/1</w:t>
                              </w:r>
                              <w:r w:rsidR="006A35EF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,</w:t>
                              </w:r>
                              <w:r w:rsidR="00E17178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6</w:t>
                              </w:r>
                              <w:r w:rsidRPr="00E17178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00</w:t>
                              </w:r>
                              <w:r w:rsidRPr="00E17178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58FF87E1" w14:textId="7055D85D" w:rsidR="00551E07" w:rsidRPr="00BD1984" w:rsidRDefault="00BD1984" w:rsidP="00BD1984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</w:pP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31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日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/4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9,6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00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円</w:t>
                              </w:r>
                            </w:p>
                            <w:p w14:paraId="37E2E59B" w14:textId="77777777" w:rsidR="002D2483" w:rsidRPr="00F868AD" w:rsidRDefault="002D2483" w:rsidP="002D2483">
                              <w:pPr>
                                <w:pStyle w:val="a"/>
                                <w:numPr>
                                  <w:ilvl w:val="0"/>
                                  <w:numId w:val="15"/>
                                </w:numPr>
                                <w:rPr>
                                  <w:b/>
                                  <w:bCs/>
                                  <w:color w:val="CC0000"/>
                                  <w:lang w:eastAsia="ja-JP"/>
                                </w:rPr>
                              </w:pPr>
                              <w:bookmarkStart w:id="0" w:name="_Hlk68698907"/>
                              <w:r w:rsidRPr="00F868AD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lang w:eastAsia="ja-JP"/>
                                </w:rPr>
                                <w:t>1</w:t>
                              </w:r>
                              <w:r w:rsidRPr="00F868AD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lang w:eastAsia="ja-JP"/>
                                </w:rPr>
                                <w:t>か月の上記合計金額</w:t>
                              </w:r>
                              <w:bookmarkEnd w:id="0"/>
                            </w:p>
                            <w:p w14:paraId="0A59DB14" w14:textId="34CC6FF8" w:rsidR="003662AC" w:rsidRPr="002D2483" w:rsidRDefault="003662AC" w:rsidP="008769BA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/>
                                <w:rPr>
                                  <w:b/>
                                  <w:bCs/>
                                  <w:color w:val="CC0000"/>
                                  <w:sz w:val="28"/>
                                  <w:szCs w:val="36"/>
                                  <w:shd w:val="pct15" w:color="auto" w:fill="FFFFFF"/>
                                  <w:lang w:eastAsia="ja-JP"/>
                                </w:rPr>
                              </w:pP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（</w:t>
                              </w: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31</w:t>
                              </w: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日</w:t>
                              </w: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/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99</w:t>
                              </w: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,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2</w:t>
                              </w: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00</w:t>
                              </w: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円）</w:t>
                              </w:r>
                            </w:p>
                            <w:p w14:paraId="57D1385A" w14:textId="77777777" w:rsidR="003662AC" w:rsidRPr="003662AC" w:rsidRDefault="003662AC" w:rsidP="003662AC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708"/>
                                <w:rPr>
                                  <w:b/>
                                  <w:bCs/>
                                  <w:sz w:val="24"/>
                                  <w:szCs w:val="32"/>
                                  <w:lang w:eastAsia="ja-JP"/>
                                </w:rPr>
                              </w:pPr>
                            </w:p>
                            <w:p w14:paraId="24755039" w14:textId="4B07BE13" w:rsidR="00BD1984" w:rsidRDefault="00BD1984" w:rsidP="00BD1984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割負担）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 w:rsidRP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wave"/>
                                  <w:lang w:eastAsia="ja-JP"/>
                                </w:rPr>
                                <w:t>1</w:t>
                              </w:r>
                              <w:r w:rsidR="00852822" w:rsidRP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wave"/>
                                  <w:lang w:eastAsia="ja-JP"/>
                                </w:rPr>
                                <w:t>ケ月</w:t>
                              </w:r>
                            </w:p>
                            <w:p w14:paraId="4393731F" w14:textId="46C0D1C0" w:rsidR="00551E07" w:rsidRDefault="00BD1984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要支援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</w:t>
                              </w:r>
                              <w:r w:rsidR="00852822">
                                <w:rPr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３，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５０８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0AB452FE" w14:textId="71E29204" w:rsidR="00551E07" w:rsidRDefault="00BD1984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要支援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</w:t>
                              </w:r>
                              <w:r w:rsidR="00852822">
                                <w:rPr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７，０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９０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42E08EE0" w14:textId="070B445F" w:rsidR="00176A2B" w:rsidRPr="00176A2B" w:rsidRDefault="00BD1984" w:rsidP="00176A2B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</w:t>
                              </w:r>
                              <w:r w:rsidR="00852822">
                                <w:rPr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１０，６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３５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3BD5EE7C" w14:textId="6B91F1D4" w:rsidR="00551E07" w:rsidRPr="00E17178" w:rsidRDefault="00BD1984" w:rsidP="00E17178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 xml:space="preserve">　１５，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６３１</w:t>
                              </w:r>
                              <w:r w:rsidRP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192ACCFD" w14:textId="69F086B7" w:rsidR="00551E07" w:rsidRDefault="00BD1984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２２，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７３９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1A06B365" w14:textId="78D9F625" w:rsidR="00551E07" w:rsidRDefault="00BD1984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4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</w:t>
                              </w:r>
                              <w:r w:rsidR="00852822">
                                <w:rPr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２５，０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９６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60241B27" w14:textId="6E0A2D69" w:rsidR="008769BA" w:rsidRPr="008769BA" w:rsidRDefault="00BD1984" w:rsidP="008769BA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 w:rsidR="00852822">
                                <w:rPr>
                                  <w:sz w:val="22"/>
                                  <w:lang w:eastAsia="ja-JP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２７，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６７１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7D764490" w14:textId="77777777" w:rsidR="008769BA" w:rsidRDefault="008769BA" w:rsidP="00E17178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</w:pPr>
                            </w:p>
                            <w:p w14:paraId="16C0D013" w14:textId="77777777" w:rsidR="00852822" w:rsidRDefault="00176A2B" w:rsidP="00BD1984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sz w:val="22"/>
                                  <w:lang w:eastAsia="ja-JP"/>
                                </w:rPr>
                              </w:pPr>
                              <w:bookmarkStart w:id="1" w:name="_Hlk69404159"/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注：太字は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基本単位数の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割負担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の金額です。</w:t>
                              </w:r>
                            </w:p>
                            <w:bookmarkEnd w:id="1"/>
                            <w:p w14:paraId="249F30DF" w14:textId="77777777" w:rsidR="00852822" w:rsidRDefault="00852822" w:rsidP="00BD1984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sz w:val="22"/>
                                  <w:lang w:eastAsia="ja-JP"/>
                                </w:rPr>
                              </w:pPr>
                            </w:p>
                            <w:p w14:paraId="6A0F6124" w14:textId="7DFB169B" w:rsidR="00176A2B" w:rsidRPr="00D64F63" w:rsidRDefault="008769BA" w:rsidP="00BD1984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１ヶ月</w:t>
                              </w:r>
                              <w:r w:rsidR="00D64F63" w:rsidRPr="00D64F63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の料金</w:t>
                              </w:r>
                            </w:p>
                          </w:txbxContent>
                        </wps:txbx>
                        <wps:bodyPr rot="0" vert="horz" wrap="square" lIns="91440" tIns="137160" rIns="91440" bIns="13716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96" y="8639"/>
                            <a:ext cx="3574" cy="6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85105F" w14:textId="77777777" w:rsidR="009C6AF4" w:rsidRPr="0079409F" w:rsidRDefault="009C6AF4">
                              <w:pPr>
                                <w:pStyle w:val="1"/>
                                <w:rPr>
                                  <w:color w:val="FF0000"/>
                                  <w:sz w:val="22"/>
                                  <w:u w:val="single"/>
                                  <w:lang w:eastAsia="ja-JP"/>
                                </w:rPr>
                              </w:pPr>
                              <w:r w:rsidRPr="0079409F">
                                <w:rPr>
                                  <w:rFonts w:hint="eastAsia"/>
                                  <w:color w:val="FF0000"/>
                                  <w:sz w:val="22"/>
                                  <w:u w:val="single"/>
                                  <w:lang w:eastAsia="ja-JP"/>
                                </w:rPr>
                                <w:t>サービス付高齢者向け住宅</w:t>
                              </w:r>
                            </w:p>
                            <w:p w14:paraId="2DD1CA1B" w14:textId="77777777" w:rsidR="00551E07" w:rsidRDefault="009C6AF4" w:rsidP="00176A2B">
                              <w:pPr>
                                <w:pStyle w:val="1"/>
                                <w:ind w:firstLineChars="1000" w:firstLine="2209"/>
                                <w:rPr>
                                  <w:color w:val="943634" w:themeColor="accent2" w:themeShade="BF"/>
                                  <w:sz w:val="22"/>
                                  <w:u w:val="single"/>
                                  <w:lang w:eastAsia="ja-JP"/>
                                </w:rPr>
                              </w:pPr>
                              <w:r w:rsidRPr="0079409F">
                                <w:rPr>
                                  <w:rFonts w:hint="eastAsia"/>
                                  <w:color w:val="FF0000"/>
                                  <w:sz w:val="22"/>
                                  <w:u w:val="single"/>
                                  <w:lang w:eastAsia="ja-JP"/>
                                </w:rPr>
                                <w:t>杜の家</w:t>
                              </w:r>
                            </w:p>
                            <w:p w14:paraId="64432D1F" w14:textId="77777777" w:rsidR="00176A2B" w:rsidRPr="00176A2B" w:rsidRDefault="00176A2B" w:rsidP="00176A2B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  <w:p w14:paraId="0026EAC3" w14:textId="036E6F75" w:rsidR="00176A2B" w:rsidRDefault="00176A2B" w:rsidP="00176A2B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朝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1C6BA4">
                                <w:rPr>
                                  <w:sz w:val="22"/>
                                  <w:lang w:eastAsia="ja-JP"/>
                                </w:rPr>
                                <w:t>330</w:t>
                              </w:r>
                              <w:r w:rsidR="001C6BA4">
                                <w:rPr>
                                  <w:sz w:val="22"/>
                                  <w:lang w:eastAsia="ja-JP"/>
                                </w:rPr>
                                <w:t>円</w:t>
                              </w:r>
                              <w:r w:rsidR="001C6BA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1C6BA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回</w:t>
                              </w:r>
                            </w:p>
                            <w:p w14:paraId="7008EEEA" w14:textId="12E2F549" w:rsidR="00176A2B" w:rsidRDefault="00176A2B" w:rsidP="00176A2B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昼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1C6BA4">
                                <w:rPr>
                                  <w:sz w:val="22"/>
                                  <w:lang w:eastAsia="ja-JP"/>
                                </w:rPr>
                                <w:t>605</w:t>
                              </w:r>
                              <w:r w:rsidR="001C6BA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  <w:r w:rsidR="001C6BA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1C6BA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回</w:t>
                              </w:r>
                            </w:p>
                            <w:p w14:paraId="21C26A11" w14:textId="15252115" w:rsidR="00176A2B" w:rsidRDefault="00176A2B" w:rsidP="00176A2B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夜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E17178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605</w:t>
                              </w:r>
                              <w:r w:rsidR="001C6BA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  <w:r w:rsidR="001C6BA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1C6BA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回</w:t>
                              </w:r>
                            </w:p>
                            <w:p w14:paraId="110EF313" w14:textId="2BE2659A" w:rsidR="001C6BA4" w:rsidRDefault="00176A2B" w:rsidP="001C6BA4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 w:firstLineChars="150" w:firstLine="367"/>
                                <w:rPr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</w:pP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1</w:t>
                              </w: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日</w:t>
                              </w: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/</w:t>
                              </w:r>
                              <w:r w:rsidR="00FA4B8C">
                                <w:rPr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 xml:space="preserve"> </w:t>
                              </w:r>
                              <w:r w:rsidR="001C6BA4" w:rsidRPr="001C6BA4">
                                <w:rPr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1,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54</w:t>
                              </w:r>
                              <w:r w:rsidR="001C6BA4" w:rsidRPr="001C6BA4">
                                <w:rPr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0</w:t>
                              </w: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 xml:space="preserve">円　</w:t>
                              </w:r>
                            </w:p>
                            <w:p w14:paraId="3A6BD4FC" w14:textId="44ADDEEC" w:rsidR="00176A2B" w:rsidRPr="001C6BA4" w:rsidRDefault="00176A2B" w:rsidP="001C6BA4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 w:firstLineChars="100" w:firstLine="245"/>
                                <w:rPr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</w:rPr>
                              </w:pP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31</w:t>
                              </w: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日</w:t>
                              </w: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/</w:t>
                              </w:r>
                              <w:r w:rsidR="001C6BA4" w:rsidRPr="001C6BA4">
                                <w:rPr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4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7</w:t>
                              </w:r>
                              <w:r w:rsidR="001C6BA4" w:rsidRPr="001C6BA4">
                                <w:rPr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,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74</w:t>
                              </w:r>
                              <w:r w:rsidR="001C6BA4" w:rsidRPr="001C6BA4">
                                <w:rPr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0</w:t>
                              </w: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円</w:t>
                              </w:r>
                            </w:p>
                            <w:p w14:paraId="55D693F9" w14:textId="7E87DBA1" w:rsidR="00176A2B" w:rsidRDefault="00176A2B" w:rsidP="00176A2B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※</w:t>
                              </w:r>
                              <w:r w:rsidRPr="0049698B">
                                <w:rPr>
                                  <w:rFonts w:hint="eastAsia"/>
                                  <w:color w:val="C0504D" w:themeColor="accent2"/>
                                  <w:sz w:val="22"/>
                                  <w:lang w:eastAsia="ja-JP"/>
                                </w:rPr>
                                <w:t>消費税</w:t>
                              </w:r>
                              <w:r w:rsidR="001C6BA4">
                                <w:rPr>
                                  <w:rFonts w:hint="eastAsia"/>
                                  <w:color w:val="C0504D" w:themeColor="accent2"/>
                                  <w:sz w:val="22"/>
                                  <w:lang w:eastAsia="ja-JP"/>
                                </w:rPr>
                                <w:t>を含んでいます</w:t>
                              </w:r>
                            </w:p>
                            <w:p w14:paraId="23F79BCA" w14:textId="77777777" w:rsidR="00176A2B" w:rsidRDefault="00176A2B" w:rsidP="00176A2B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/>
                                <w:rPr>
                                  <w:sz w:val="22"/>
                                  <w:lang w:eastAsia="ja-JP"/>
                                </w:rPr>
                              </w:pPr>
                            </w:p>
                            <w:p w14:paraId="6D20502C" w14:textId="5DC50CBD" w:rsidR="00176A2B" w:rsidRDefault="00176A2B" w:rsidP="00176A2B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家賃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/37</w:t>
                              </w:r>
                              <w:r w:rsidR="00E95D1E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,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000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  <w:r w:rsidR="001C6BA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1C6BA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月</w:t>
                              </w:r>
                            </w:p>
                            <w:p w14:paraId="5E27027B" w14:textId="29E891A4" w:rsidR="00D66B74" w:rsidRDefault="00176A2B" w:rsidP="00176A2B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管理費</w:t>
                              </w: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1C6BA4">
                                <w:rPr>
                                  <w:sz w:val="22"/>
                                  <w:lang w:eastAsia="ja-JP"/>
                                </w:rPr>
                                <w:t>19,690</w:t>
                              </w:r>
                              <w:r w:rsidR="001C6BA4">
                                <w:rPr>
                                  <w:sz w:val="22"/>
                                  <w:lang w:eastAsia="ja-JP"/>
                                </w:rPr>
                                <w:t>円</w:t>
                              </w:r>
                              <w:r w:rsidR="001C6BA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1C6BA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月</w:t>
                              </w:r>
                            </w:p>
                            <w:p w14:paraId="0BB0A63E" w14:textId="04606D5F" w:rsidR="00176A2B" w:rsidRPr="00176A2B" w:rsidRDefault="00176A2B" w:rsidP="00D66B74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Chars="100" w:left="240" w:firstLineChars="100" w:firstLine="224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※</w:t>
                              </w:r>
                              <w:r w:rsidRPr="0049698B">
                                <w:rPr>
                                  <w:rFonts w:hint="eastAsia"/>
                                  <w:color w:val="C0504D" w:themeColor="accent2"/>
                                  <w:sz w:val="22"/>
                                  <w:lang w:eastAsia="ja-JP"/>
                                </w:rPr>
                                <w:t>消費税</w:t>
                              </w:r>
                              <w:r w:rsidR="001C6BA4">
                                <w:rPr>
                                  <w:rFonts w:hint="eastAsia"/>
                                  <w:color w:val="C0504D" w:themeColor="accent2"/>
                                  <w:sz w:val="22"/>
                                  <w:lang w:eastAsia="ja-JP"/>
                                </w:rPr>
                                <w:t>を含んでいます</w:t>
                              </w:r>
                            </w:p>
                            <w:p w14:paraId="12E64E8D" w14:textId="045F1C09" w:rsidR="00176A2B" w:rsidRDefault="00176A2B" w:rsidP="00176A2B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共益費</w:t>
                              </w: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/3</w:t>
                              </w:r>
                              <w:r w:rsidR="00E95D1E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,</w:t>
                              </w: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000</w:t>
                              </w: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  <w:r w:rsidR="001C6BA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1C6BA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月</w:t>
                              </w:r>
                            </w:p>
                            <w:p w14:paraId="3BB645EF" w14:textId="1D5D07D4" w:rsidR="003662AC" w:rsidRPr="008769BA" w:rsidRDefault="008769BA" w:rsidP="008769BA">
                              <w:pPr>
                                <w:pStyle w:val="a"/>
                                <w:numPr>
                                  <w:ilvl w:val="0"/>
                                  <w:numId w:val="16"/>
                                </w:numPr>
                                <w:rPr>
                                  <w:color w:val="C00000"/>
                                  <w:sz w:val="22"/>
                                </w:rPr>
                              </w:pP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lang w:eastAsia="ja-JP"/>
                                </w:rPr>
                                <w:t>1</w:t>
                              </w: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lang w:eastAsia="ja-JP"/>
                                </w:rPr>
                                <w:t>か月の上記合計金額</w:t>
                              </w:r>
                            </w:p>
                            <w:p w14:paraId="28602947" w14:textId="18E77D1E" w:rsidR="00176A2B" w:rsidRPr="008769BA" w:rsidRDefault="008769BA" w:rsidP="008769BA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 w:firstLineChars="100" w:firstLine="325"/>
                                <w:rPr>
                                  <w:b/>
                                  <w:bCs/>
                                  <w:color w:val="C00000"/>
                                  <w:sz w:val="24"/>
                                  <w:szCs w:val="32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</w:pP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（</w:t>
                              </w:r>
                              <w:r w:rsidR="00176A2B"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31</w:t>
                              </w:r>
                              <w:r w:rsidR="00176A2B"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日</w:t>
                              </w: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/</w:t>
                              </w:r>
                              <w:r w:rsidR="001C6BA4" w:rsidRPr="008769BA">
                                <w:rPr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10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7</w:t>
                              </w:r>
                              <w:r w:rsidR="001C6BA4" w:rsidRPr="008769BA">
                                <w:rPr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,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430</w:t>
                              </w:r>
                              <w:r w:rsidR="00176A2B"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円</w:t>
                              </w: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）</w:t>
                              </w:r>
                            </w:p>
                            <w:p w14:paraId="342F5E7F" w14:textId="6174394B" w:rsidR="00176A2B" w:rsidRPr="008769BA" w:rsidRDefault="00FA4B8C" w:rsidP="008769BA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Chars="168" w:left="403" w:firstLineChars="100" w:firstLine="224"/>
                                <w:rPr>
                                  <w:color w:val="C00000"/>
                                  <w:sz w:val="22"/>
                                  <w:shd w:val="pct15" w:color="auto" w:fill="FFFFFF"/>
                                  <w:lang w:eastAsia="ja-JP"/>
                                </w:rPr>
                              </w:pPr>
                              <w:r w:rsidRPr="008769BA">
                                <w:rPr>
                                  <w:rFonts w:hint="eastAsia"/>
                                  <w:color w:val="C00000"/>
                                  <w:sz w:val="22"/>
                                  <w:lang w:eastAsia="ja-JP"/>
                                </w:rPr>
                                <w:t>*</w:t>
                              </w:r>
                              <w:r w:rsidRPr="008769BA">
                                <w:rPr>
                                  <w:rFonts w:hint="eastAsia"/>
                                  <w:color w:val="C00000"/>
                                  <w:sz w:val="22"/>
                                  <w:lang w:eastAsia="ja-JP"/>
                                </w:rPr>
                                <w:t>消費税（食費・管理費）</w:t>
                              </w:r>
                              <w:r w:rsidRPr="008769BA">
                                <w:rPr>
                                  <w:color w:val="C00000"/>
                                  <w:sz w:val="22"/>
                                  <w:shd w:val="pct15" w:color="auto" w:fill="FFFFFF"/>
                                  <w:lang w:eastAsia="ja-JP"/>
                                </w:rPr>
                                <w:t xml:space="preserve"> </w:t>
                              </w:r>
                            </w:p>
                            <w:p w14:paraId="642AC4A3" w14:textId="77777777" w:rsidR="00FA4B8C" w:rsidRDefault="0049698B" w:rsidP="00FA4B8C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jc w:val="both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上記には、ケア（介護）は入って</w:t>
                              </w:r>
                            </w:p>
                            <w:p w14:paraId="79DADB29" w14:textId="77777777" w:rsidR="00FA4B8C" w:rsidRDefault="0049698B" w:rsidP="00FA4B8C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jc w:val="both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おりません。生活相談のみの料</w:t>
                              </w:r>
                            </w:p>
                            <w:p w14:paraId="41F533D3" w14:textId="57C69F51" w:rsidR="0049698B" w:rsidRDefault="0049698B" w:rsidP="00FA4B8C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jc w:val="both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金となります。</w:t>
                              </w:r>
                            </w:p>
                            <w:p w14:paraId="6E023516" w14:textId="77777777" w:rsidR="00FA4B8C" w:rsidRDefault="0049698B" w:rsidP="00FA4B8C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jc w:val="both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介護の必要な方は左記のサービ</w:t>
                              </w:r>
                            </w:p>
                            <w:p w14:paraId="0A309665" w14:textId="77777777" w:rsidR="00FA4B8C" w:rsidRDefault="0049698B" w:rsidP="00FA4B8C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jc w:val="both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ス</w:t>
                              </w:r>
                              <w:r w:rsidR="00FA4B8C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の自己負担（</w:t>
                              </w:r>
                              <w:r w:rsidR="00FA4B8C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 w:rsidR="00FA4B8C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～</w:t>
                              </w:r>
                              <w:r w:rsidR="00FA4B8C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3</w:t>
                              </w:r>
                              <w:r w:rsidR="00FA4B8C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割）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をプラス</w:t>
                              </w:r>
                            </w:p>
                            <w:p w14:paraId="76D1F97E" w14:textId="52D32B4A" w:rsidR="0049698B" w:rsidRDefault="0049698B" w:rsidP="00FA4B8C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jc w:val="both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してください。</w:t>
                              </w:r>
                            </w:p>
                            <w:p w14:paraId="2CE858A8" w14:textId="7A6B4F5E" w:rsidR="00D64F63" w:rsidRDefault="008769BA" w:rsidP="008769BA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１ヶ月</w:t>
                              </w:r>
                              <w:r w:rsidR="00D64F63" w:rsidRPr="00D64F63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の料金</w:t>
                              </w:r>
                            </w:p>
                          </w:txbxContent>
                        </wps:txbx>
                        <wps:bodyPr rot="0" vert="horz" wrap="square" lIns="91440" tIns="137160" rIns="91440" bIns="45720" anchor="t" anchorCtr="0" upright="1">
                          <a:noAutofit/>
                        </wps:bodyPr>
                      </wps:wsp>
                      <wps:wsp>
                        <wps:cNvPr id="1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068" y="8626"/>
                            <a:ext cx="3540" cy="6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F42670" w14:textId="77777777" w:rsidR="00551E07" w:rsidRPr="0079409F" w:rsidRDefault="009C6AF4" w:rsidP="009C6AF4">
                              <w:pPr>
                                <w:pStyle w:val="1"/>
                                <w:jc w:val="center"/>
                                <w:rPr>
                                  <w:color w:val="FF0000"/>
                                  <w:sz w:val="22"/>
                                  <w:u w:val="single"/>
                                  <w:lang w:eastAsia="ja-JP"/>
                                </w:rPr>
                              </w:pPr>
                              <w:r w:rsidRPr="0079409F">
                                <w:rPr>
                                  <w:rFonts w:hint="eastAsia"/>
                                  <w:color w:val="FF0000"/>
                                  <w:sz w:val="22"/>
                                  <w:u w:val="single"/>
                                  <w:lang w:eastAsia="ja-JP"/>
                                </w:rPr>
                                <w:t>グループホーム吉備</w:t>
                              </w:r>
                            </w:p>
                            <w:p w14:paraId="24734E23" w14:textId="77777777" w:rsidR="009C6AF4" w:rsidRPr="009C6AF4" w:rsidRDefault="009C6AF4" w:rsidP="009C6AF4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  <w:p w14:paraId="76895813" w14:textId="77777777" w:rsidR="00551E07" w:rsidRDefault="00551E07" w:rsidP="0049698B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sz w:val="22"/>
                                  <w:lang w:eastAsia="ja-JP"/>
                                </w:rPr>
                              </w:pPr>
                            </w:p>
                            <w:p w14:paraId="0E04B60F" w14:textId="4E4CE1B6" w:rsidR="0049698B" w:rsidRDefault="0049698B" w:rsidP="0049698B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食事代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日</w:t>
                              </w:r>
                              <w:r w:rsidR="00D66B74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 w:rsidR="00E17178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00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27D64B97" w14:textId="19D77EB1" w:rsidR="00D66B74" w:rsidRPr="00D66B74" w:rsidRDefault="00D66B74" w:rsidP="00D66B74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/>
                                <w:rPr>
                                  <w:b/>
                                  <w:bCs/>
                                  <w:sz w:val="22"/>
                                  <w:u w:val="single"/>
                                </w:rPr>
                              </w:pPr>
                              <w:r w:rsidRPr="00D66B7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（</w:t>
                              </w:r>
                              <w:r w:rsidRPr="00D66B7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31</w:t>
                              </w:r>
                              <w:r w:rsidRPr="00D66B7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日</w:t>
                              </w:r>
                              <w:r w:rsidRPr="00D66B7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/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43</w:t>
                              </w:r>
                              <w:r w:rsidRPr="00D66B74">
                                <w:rPr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,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4</w:t>
                              </w:r>
                              <w:r w:rsidRPr="00D66B74">
                                <w:rPr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00</w:t>
                              </w:r>
                              <w:r w:rsidRPr="00D66B7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円）</w:t>
                              </w:r>
                            </w:p>
                            <w:p w14:paraId="65C91951" w14:textId="77777777" w:rsidR="0049698B" w:rsidRDefault="0049698B" w:rsidP="0049698B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家賃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/37</w:t>
                              </w:r>
                              <w:r w:rsidR="00E95D1E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,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000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6EDD1748" w14:textId="6419F72B" w:rsidR="0049698B" w:rsidRDefault="0049698B" w:rsidP="0049698B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管理費</w:t>
                              </w: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/1</w:t>
                              </w:r>
                              <w:r w:rsidR="00E17178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9</w:t>
                              </w:r>
                              <w:r w:rsidR="00E95D1E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,</w:t>
                              </w: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900</w:t>
                              </w: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</w:p>
                            <w:p w14:paraId="6694EC1E" w14:textId="77777777" w:rsidR="00F868AD" w:rsidRPr="00176A2B" w:rsidRDefault="00F868AD" w:rsidP="00F868AD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/>
                                <w:rPr>
                                  <w:sz w:val="22"/>
                                </w:rPr>
                              </w:pPr>
                            </w:p>
                            <w:p w14:paraId="1E5194BC" w14:textId="77777777" w:rsidR="00F868AD" w:rsidRPr="00F868AD" w:rsidRDefault="00F868AD" w:rsidP="00F868AD">
                              <w:pPr>
                                <w:pStyle w:val="a"/>
                                <w:numPr>
                                  <w:ilvl w:val="0"/>
                                  <w:numId w:val="15"/>
                                </w:numPr>
                                <w:rPr>
                                  <w:b/>
                                  <w:bCs/>
                                  <w:color w:val="CC0000"/>
                                  <w:lang w:eastAsia="ja-JP"/>
                                </w:rPr>
                              </w:pPr>
                              <w:r w:rsidRPr="00F868AD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lang w:eastAsia="ja-JP"/>
                                </w:rPr>
                                <w:t>1</w:t>
                              </w:r>
                              <w:r w:rsidRPr="00F868AD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lang w:eastAsia="ja-JP"/>
                                </w:rPr>
                                <w:t>か月の上記合計金額</w:t>
                              </w:r>
                            </w:p>
                            <w:p w14:paraId="690DCF03" w14:textId="40D2655A" w:rsidR="0049698B" w:rsidRPr="008769BA" w:rsidRDefault="00F868AD" w:rsidP="008769BA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 w:firstLineChars="100" w:firstLine="325"/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</w:pP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（</w:t>
                              </w:r>
                              <w:r w:rsidR="0049698B"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31</w:t>
                              </w:r>
                              <w:r w:rsidR="0049698B"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日</w:t>
                              </w: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/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100</w:t>
                              </w:r>
                              <w:r w:rsidR="00E95D1E"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,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3</w:t>
                              </w:r>
                              <w:r w:rsidR="0049698B"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00</w:t>
                              </w:r>
                              <w:r w:rsidR="0049698B"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円</w:t>
                              </w: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）</w:t>
                              </w:r>
                            </w:p>
                            <w:p w14:paraId="51CB9462" w14:textId="77777777" w:rsidR="0049698B" w:rsidRDefault="0049698B" w:rsidP="0049698B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sz w:val="22"/>
                                  <w:lang w:eastAsia="ja-JP"/>
                                </w:rPr>
                              </w:pPr>
                            </w:p>
                            <w:p w14:paraId="0A085BD5" w14:textId="77777777" w:rsidR="0049698B" w:rsidRPr="0049698B" w:rsidRDefault="0049698B" w:rsidP="0049698B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割負担）</w:t>
                              </w:r>
                              <w:r w:rsidRP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P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wave"/>
                                  <w:lang w:eastAsia="ja-JP"/>
                                </w:rPr>
                                <w:t>31</w:t>
                              </w:r>
                              <w:r w:rsidRP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wave"/>
                                  <w:lang w:eastAsia="ja-JP"/>
                                </w:rPr>
                                <w:t>日</w:t>
                              </w:r>
                            </w:p>
                            <w:p w14:paraId="7DB7A0E3" w14:textId="55D64174" w:rsidR="0049698B" w:rsidRPr="00176A2B" w:rsidRDefault="0049698B" w:rsidP="0049698B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２４，０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４７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08A4329C" w14:textId="57AC6411" w:rsidR="0049698B" w:rsidRDefault="0049698B" w:rsidP="0049698B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２５，１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７８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1E362DD1" w14:textId="2D59A0A8" w:rsidR="0049698B" w:rsidRDefault="0049698B" w:rsidP="0049698B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3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</w:t>
                              </w:r>
                              <w:r w:rsid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２５，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９７８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1F8865AC" w14:textId="66894E4A" w:rsidR="0049698B" w:rsidRDefault="0049698B" w:rsidP="0049698B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２６，４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３５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4EB13A8B" w14:textId="648B0ADA" w:rsidR="0049698B" w:rsidRDefault="0049698B" w:rsidP="0049698B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７</w:t>
                              </w:r>
                              <w:r w:rsid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，</w:t>
                              </w:r>
                              <w:r w:rsid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００１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001FD625" w14:textId="77777777" w:rsidR="0049698B" w:rsidRDefault="0049698B" w:rsidP="0049698B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sz w:val="22"/>
                                  <w:lang w:eastAsia="ja-JP"/>
                                </w:rPr>
                              </w:pPr>
                            </w:p>
                            <w:p w14:paraId="2237D16B" w14:textId="77777777" w:rsidR="00852822" w:rsidRDefault="00852822" w:rsidP="00852822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注：太字は基本単位数の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割負担の金額です。</w:t>
                              </w:r>
                            </w:p>
                            <w:p w14:paraId="1C2039FD" w14:textId="53AEDC6F" w:rsidR="00F868AD" w:rsidRDefault="00F868AD" w:rsidP="0049698B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</w:pPr>
                            </w:p>
                            <w:p w14:paraId="764B690F" w14:textId="77777777" w:rsidR="00852822" w:rsidRDefault="00852822" w:rsidP="0049698B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</w:pPr>
                            </w:p>
                            <w:p w14:paraId="683C79F8" w14:textId="6EB8075A" w:rsidR="00F868AD" w:rsidRDefault="00F868AD" w:rsidP="0049698B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</w:pPr>
                            </w:p>
                            <w:p w14:paraId="24FF0521" w14:textId="77777777" w:rsidR="008769BA" w:rsidRDefault="008769BA" w:rsidP="0049698B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</w:pPr>
                            </w:p>
                            <w:p w14:paraId="73B066AB" w14:textId="09ED468B" w:rsidR="00D64F63" w:rsidRPr="00D64F63" w:rsidRDefault="008769BA" w:rsidP="0049698B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１ヶ月</w:t>
                              </w:r>
                              <w:r w:rsidR="00D64F63" w:rsidRPr="00D64F63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の料金</w:t>
                              </w:r>
                            </w:p>
                          </w:txbxContent>
                        </wps:txbx>
                        <wps:bodyPr rot="0" vert="horz" wrap="square" lIns="91440" tIns="13716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7D7E0" id="Group 28" o:spid="_x0000_s1027" style="position:absolute;left:0;text-align:left;margin-left:0;margin-top:64.65pt;width:551.55pt;height:488.7pt;z-index:251657728;mso-position-horizontal:center;mso-position-horizontal-relative:margin" coordorigin="580,8626" coordsize="11028,6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">
                <v:shape id="Text Box 4" o:spid="_x0000_s1028" type="#_x0000_t202" style="position:absolute;left:580;top:8626;width:3540;height:6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" strokecolor="#930" strokeweight="4.5pt">
                  <v:stroke linestyle="thinThick"/>
                  <v:textbox inset=",10.8pt,,10.8pt">
                    <w:txbxContent>
                      <w:p w14:paraId="27CD197D" w14:textId="77777777" w:rsidR="00551E07" w:rsidRPr="0079409F" w:rsidRDefault="009C6AF4">
                        <w:pPr>
                          <w:pStyle w:val="1"/>
                          <w:rPr>
                            <w:color w:val="FF0000"/>
                            <w:sz w:val="22"/>
                            <w:u w:val="single"/>
                            <w:lang w:eastAsia="ja-JP"/>
                          </w:rPr>
                        </w:pPr>
                        <w:r w:rsidRPr="0079409F">
                          <w:rPr>
                            <w:rFonts w:hint="eastAsia"/>
                            <w:color w:val="FF0000"/>
                            <w:sz w:val="22"/>
                            <w:u w:val="single"/>
                            <w:lang w:eastAsia="ja-JP"/>
                          </w:rPr>
                          <w:t>小規模多機能センター吉備の杜</w:t>
                        </w:r>
                      </w:p>
                      <w:p w14:paraId="0257A874" w14:textId="77777777" w:rsidR="009C6AF4" w:rsidRPr="0079409F" w:rsidRDefault="009C6AF4" w:rsidP="009C6AF4">
                        <w:pPr>
                          <w:rPr>
                            <w:color w:val="FF0000"/>
                            <w:lang w:eastAsia="ja-JP"/>
                          </w:rPr>
                        </w:pPr>
                      </w:p>
                      <w:p w14:paraId="77E62E06" w14:textId="77777777" w:rsidR="009C6AF4" w:rsidRDefault="009C6AF4" w:rsidP="00BD1984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/>
                          <w:rPr>
                            <w:sz w:val="22"/>
                            <w:lang w:eastAsia="ja-JP"/>
                          </w:rPr>
                        </w:pPr>
                      </w:p>
                      <w:p w14:paraId="54808BC0" w14:textId="0C77E012" w:rsidR="00551E07" w:rsidRDefault="009C6AF4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朝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E17178">
                          <w:rPr>
                            <w:rFonts w:hint="eastAsia"/>
                            <w:sz w:val="22"/>
                            <w:lang w:eastAsia="ja-JP"/>
                          </w:rPr>
                          <w:t>4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00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627E20FC" w14:textId="4E5D4813" w:rsidR="00551E07" w:rsidRDefault="009C6AF4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昼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E17178">
                          <w:rPr>
                            <w:rFonts w:hint="eastAsia"/>
                            <w:sz w:val="22"/>
                            <w:lang w:eastAsia="ja-JP"/>
                          </w:rPr>
                          <w:t>60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1BC45464" w14:textId="72A9ED4F" w:rsidR="00551E07" w:rsidRDefault="009C6AF4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夜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E17178">
                          <w:rPr>
                            <w:rFonts w:hint="eastAsia"/>
                            <w:sz w:val="22"/>
                            <w:lang w:eastAsia="ja-JP"/>
                          </w:rPr>
                          <w:t>60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55E648EF" w14:textId="0BD10F29" w:rsidR="00551E07" w:rsidRPr="00BD1984" w:rsidRDefault="00BD1984" w:rsidP="00E17178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</w:pP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1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日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/1</w:t>
                        </w:r>
                        <w:r w:rsidR="006A35EF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,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6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00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 xml:space="preserve">円　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31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日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/</w:t>
                        </w:r>
                        <w:r w:rsidR="0049698B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4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9,600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円</w:t>
                        </w:r>
                      </w:p>
                      <w:p w14:paraId="6214F4C8" w14:textId="5199CED7" w:rsidR="00551E07" w:rsidRPr="00E17178" w:rsidRDefault="00BD1984" w:rsidP="00E17178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泊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/1</w:t>
                        </w:r>
                        <w:r w:rsidR="006A35EF">
                          <w:rPr>
                            <w:rFonts w:hint="eastAsia"/>
                            <w:sz w:val="22"/>
                            <w:lang w:eastAsia="ja-JP"/>
                          </w:rPr>
                          <w:t>,</w:t>
                        </w:r>
                        <w:r w:rsidR="00E17178">
                          <w:rPr>
                            <w:rFonts w:hint="eastAsia"/>
                            <w:sz w:val="22"/>
                            <w:lang w:eastAsia="ja-JP"/>
                          </w:rPr>
                          <w:t>6</w:t>
                        </w:r>
                        <w:r w:rsidRPr="00E17178">
                          <w:rPr>
                            <w:rFonts w:hint="eastAsia"/>
                            <w:sz w:val="22"/>
                            <w:lang w:eastAsia="ja-JP"/>
                          </w:rPr>
                          <w:t>00</w:t>
                        </w:r>
                        <w:r w:rsidRPr="00E17178"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58FF87E1" w14:textId="7055D85D" w:rsidR="00551E07" w:rsidRPr="00BD1984" w:rsidRDefault="00BD1984" w:rsidP="00BD1984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</w:pP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31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日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/4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9,6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00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円</w:t>
                        </w:r>
                      </w:p>
                      <w:p w14:paraId="37E2E59B" w14:textId="77777777" w:rsidR="002D2483" w:rsidRPr="00F868AD" w:rsidRDefault="002D2483" w:rsidP="002D2483">
                        <w:pPr>
                          <w:pStyle w:val="a"/>
                          <w:numPr>
                            <w:ilvl w:val="0"/>
                            <w:numId w:val="15"/>
                          </w:numPr>
                          <w:rPr>
                            <w:b/>
                            <w:bCs/>
                            <w:color w:val="CC0000"/>
                            <w:lang w:eastAsia="ja-JP"/>
                          </w:rPr>
                        </w:pPr>
                        <w:bookmarkStart w:id="2" w:name="_Hlk68698907"/>
                        <w:r w:rsidRPr="00F868AD">
                          <w:rPr>
                            <w:rFonts w:hint="eastAsia"/>
                            <w:b/>
                            <w:bCs/>
                            <w:color w:val="CC0000"/>
                            <w:lang w:eastAsia="ja-JP"/>
                          </w:rPr>
                          <w:t>1</w:t>
                        </w:r>
                        <w:r w:rsidRPr="00F868AD">
                          <w:rPr>
                            <w:rFonts w:hint="eastAsia"/>
                            <w:b/>
                            <w:bCs/>
                            <w:color w:val="CC0000"/>
                            <w:lang w:eastAsia="ja-JP"/>
                          </w:rPr>
                          <w:t>か月の上記合計金額</w:t>
                        </w:r>
                        <w:bookmarkEnd w:id="2"/>
                      </w:p>
                      <w:p w14:paraId="0A59DB14" w14:textId="34CC6FF8" w:rsidR="003662AC" w:rsidRPr="002D2483" w:rsidRDefault="003662AC" w:rsidP="008769BA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/>
                          <w:rPr>
                            <w:b/>
                            <w:bCs/>
                            <w:color w:val="CC0000"/>
                            <w:sz w:val="28"/>
                            <w:szCs w:val="36"/>
                            <w:shd w:val="pct15" w:color="auto" w:fill="FFFFFF"/>
                            <w:lang w:eastAsia="ja-JP"/>
                          </w:rPr>
                        </w:pPr>
                        <w:r w:rsidRPr="008769BA"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（</w:t>
                        </w:r>
                        <w:r w:rsidRPr="008769BA"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31</w:t>
                        </w:r>
                        <w:r w:rsidRPr="008769BA"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日</w:t>
                        </w:r>
                        <w:r w:rsidRPr="008769BA"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/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99</w:t>
                        </w: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,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2</w:t>
                        </w: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00</w:t>
                        </w: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円）</w:t>
                        </w:r>
                      </w:p>
                      <w:p w14:paraId="57D1385A" w14:textId="77777777" w:rsidR="003662AC" w:rsidRPr="003662AC" w:rsidRDefault="003662AC" w:rsidP="003662AC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708"/>
                          <w:rPr>
                            <w:b/>
                            <w:bCs/>
                            <w:sz w:val="24"/>
                            <w:szCs w:val="32"/>
                            <w:lang w:eastAsia="ja-JP"/>
                          </w:rPr>
                        </w:pPr>
                      </w:p>
                      <w:p w14:paraId="24755039" w14:textId="4B07BE13" w:rsidR="00BD1984" w:rsidRDefault="00BD1984" w:rsidP="00BD1984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（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割負担）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 w:rsidRPr="00852822">
                          <w:rPr>
                            <w:rFonts w:hint="eastAsia"/>
                            <w:b/>
                            <w:bCs/>
                            <w:sz w:val="22"/>
                            <w:u w:val="wave"/>
                            <w:lang w:eastAsia="ja-JP"/>
                          </w:rPr>
                          <w:t>1</w:t>
                        </w:r>
                        <w:r w:rsidR="00852822" w:rsidRPr="00852822">
                          <w:rPr>
                            <w:rFonts w:hint="eastAsia"/>
                            <w:b/>
                            <w:bCs/>
                            <w:sz w:val="22"/>
                            <w:u w:val="wave"/>
                            <w:lang w:eastAsia="ja-JP"/>
                          </w:rPr>
                          <w:t>ケ月</w:t>
                        </w:r>
                      </w:p>
                      <w:p w14:paraId="4393731F" w14:textId="46C0D1C0" w:rsidR="00551E07" w:rsidRDefault="00BD1984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要支援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</w:t>
                        </w:r>
                        <w:r w:rsidR="00852822">
                          <w:rPr>
                            <w:b/>
                            <w:bCs/>
                            <w:sz w:val="22"/>
                            <w:lang w:eastAsia="ja-JP"/>
                          </w:rPr>
                          <w:t>３，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５０８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0AB452FE" w14:textId="71E29204" w:rsidR="00551E07" w:rsidRDefault="00BD1984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要支援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2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</w:t>
                        </w:r>
                        <w:r w:rsidR="00852822">
                          <w:rPr>
                            <w:b/>
                            <w:bCs/>
                            <w:sz w:val="22"/>
                            <w:lang w:eastAsia="ja-JP"/>
                          </w:rPr>
                          <w:t>７，０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９０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42E08EE0" w14:textId="070B445F" w:rsidR="00176A2B" w:rsidRPr="00176A2B" w:rsidRDefault="00BD1984" w:rsidP="00176A2B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</w:t>
                        </w:r>
                        <w:r w:rsidR="00852822">
                          <w:rPr>
                            <w:b/>
                            <w:bCs/>
                            <w:sz w:val="22"/>
                            <w:lang w:eastAsia="ja-JP"/>
                          </w:rPr>
                          <w:t>１０，６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３５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3BD5EE7C" w14:textId="6B91F1D4" w:rsidR="00551E07" w:rsidRPr="00E17178" w:rsidRDefault="00BD1984" w:rsidP="00E17178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>2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 xml:space="preserve">　１５，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６３１</w:t>
                        </w:r>
                        <w:r w:rsidRP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192ACCFD" w14:textId="69F086B7" w:rsidR="00551E07" w:rsidRDefault="00BD1984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>3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b/>
                            <w:bCs/>
                            <w:sz w:val="22"/>
                            <w:lang w:eastAsia="ja-JP"/>
                          </w:rPr>
                          <w:t>２２，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７３９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1A06B365" w14:textId="78D9F625" w:rsidR="00551E07" w:rsidRDefault="00BD1984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>4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</w:t>
                        </w:r>
                        <w:r w:rsidR="00852822">
                          <w:rPr>
                            <w:b/>
                            <w:bCs/>
                            <w:sz w:val="22"/>
                            <w:lang w:eastAsia="ja-JP"/>
                          </w:rPr>
                          <w:t>２５，０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９６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60241B27" w14:textId="6E0A2D69" w:rsidR="008769BA" w:rsidRPr="008769BA" w:rsidRDefault="00BD1984" w:rsidP="008769BA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 w:rsidR="00852822">
                          <w:rPr>
                            <w:sz w:val="22"/>
                            <w:lang w:eastAsia="ja-JP"/>
                          </w:rPr>
                          <w:t>5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b/>
                            <w:bCs/>
                            <w:sz w:val="22"/>
                            <w:lang w:eastAsia="ja-JP"/>
                          </w:rPr>
                          <w:t>２７，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６７１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7D764490" w14:textId="77777777" w:rsidR="008769BA" w:rsidRDefault="008769BA" w:rsidP="00E17178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</w:pPr>
                      </w:p>
                      <w:p w14:paraId="16C0D013" w14:textId="77777777" w:rsidR="00852822" w:rsidRDefault="00176A2B" w:rsidP="00BD1984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sz w:val="22"/>
                            <w:lang w:eastAsia="ja-JP"/>
                          </w:rPr>
                        </w:pPr>
                        <w:bookmarkStart w:id="3" w:name="_Hlk69404159"/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注：太字は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>基本単位数の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割負担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>の金額です。</w:t>
                        </w:r>
                      </w:p>
                      <w:bookmarkEnd w:id="3"/>
                      <w:p w14:paraId="249F30DF" w14:textId="77777777" w:rsidR="00852822" w:rsidRDefault="00852822" w:rsidP="00BD1984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sz w:val="22"/>
                            <w:lang w:eastAsia="ja-JP"/>
                          </w:rPr>
                        </w:pPr>
                      </w:p>
                      <w:p w14:paraId="6A0F6124" w14:textId="7DFB169B" w:rsidR="00176A2B" w:rsidRPr="00D64F63" w:rsidRDefault="008769BA" w:rsidP="00BD1984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rFonts w:asciiTheme="majorEastAsia" w:eastAsiaTheme="majorEastAsia" w:hAnsiTheme="majorEastAsia"/>
                            <w:b/>
                            <w:bCs/>
                            <w:sz w:val="22"/>
                            <w:lang w:eastAsia="ja-JP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2"/>
                            <w:lang w:eastAsia="ja-JP"/>
                          </w:rPr>
                          <w:t>１ヶ月</w:t>
                        </w:r>
                        <w:r w:rsidR="00D64F63" w:rsidRPr="00D64F63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2"/>
                            <w:lang w:eastAsia="ja-JP"/>
                          </w:rPr>
                          <w:t>の料金</w:t>
                        </w:r>
                      </w:p>
                    </w:txbxContent>
                  </v:textbox>
                </v:shape>
                <v:shape id="Text Box 7" o:spid="_x0000_s1029" type="#_x0000_t202" style="position:absolute;left:4296;top:8639;width:3574;height:6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" strokecolor="#930" strokeweight="4.5pt">
                  <v:stroke linestyle="thinThick"/>
                  <v:textbox inset=",10.8pt">
                    <w:txbxContent>
                      <w:p w14:paraId="0A85105F" w14:textId="77777777" w:rsidR="009C6AF4" w:rsidRPr="0079409F" w:rsidRDefault="009C6AF4">
                        <w:pPr>
                          <w:pStyle w:val="1"/>
                          <w:rPr>
                            <w:color w:val="FF0000"/>
                            <w:sz w:val="22"/>
                            <w:u w:val="single"/>
                            <w:lang w:eastAsia="ja-JP"/>
                          </w:rPr>
                        </w:pPr>
                        <w:r w:rsidRPr="0079409F">
                          <w:rPr>
                            <w:rFonts w:hint="eastAsia"/>
                            <w:color w:val="FF0000"/>
                            <w:sz w:val="22"/>
                            <w:u w:val="single"/>
                            <w:lang w:eastAsia="ja-JP"/>
                          </w:rPr>
                          <w:t>サービス付高齢者向け住宅</w:t>
                        </w:r>
                      </w:p>
                      <w:p w14:paraId="2DD1CA1B" w14:textId="77777777" w:rsidR="00551E07" w:rsidRDefault="009C6AF4" w:rsidP="00176A2B">
                        <w:pPr>
                          <w:pStyle w:val="1"/>
                          <w:ind w:firstLineChars="1000" w:firstLine="2209"/>
                          <w:rPr>
                            <w:color w:val="943634" w:themeColor="accent2" w:themeShade="BF"/>
                            <w:sz w:val="22"/>
                            <w:u w:val="single"/>
                            <w:lang w:eastAsia="ja-JP"/>
                          </w:rPr>
                        </w:pPr>
                        <w:r w:rsidRPr="0079409F">
                          <w:rPr>
                            <w:rFonts w:hint="eastAsia"/>
                            <w:color w:val="FF0000"/>
                            <w:sz w:val="22"/>
                            <w:u w:val="single"/>
                            <w:lang w:eastAsia="ja-JP"/>
                          </w:rPr>
                          <w:t>杜の家</w:t>
                        </w:r>
                      </w:p>
                      <w:p w14:paraId="64432D1F" w14:textId="77777777" w:rsidR="00176A2B" w:rsidRPr="00176A2B" w:rsidRDefault="00176A2B" w:rsidP="00176A2B">
                        <w:pPr>
                          <w:rPr>
                            <w:lang w:eastAsia="ja-JP"/>
                          </w:rPr>
                        </w:pPr>
                      </w:p>
                      <w:p w14:paraId="0026EAC3" w14:textId="036E6F75" w:rsidR="00176A2B" w:rsidRDefault="00176A2B" w:rsidP="00176A2B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朝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1C6BA4">
                          <w:rPr>
                            <w:sz w:val="22"/>
                            <w:lang w:eastAsia="ja-JP"/>
                          </w:rPr>
                          <w:t>330</w:t>
                        </w:r>
                        <w:r w:rsidR="001C6BA4">
                          <w:rPr>
                            <w:sz w:val="22"/>
                            <w:lang w:eastAsia="ja-JP"/>
                          </w:rPr>
                          <w:t>円</w:t>
                        </w:r>
                        <w:r w:rsidR="001C6BA4"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1C6BA4">
                          <w:rPr>
                            <w:rFonts w:hint="eastAsia"/>
                            <w:sz w:val="22"/>
                            <w:lang w:eastAsia="ja-JP"/>
                          </w:rPr>
                          <w:t>回</w:t>
                        </w:r>
                      </w:p>
                      <w:p w14:paraId="7008EEEA" w14:textId="12E2F549" w:rsidR="00176A2B" w:rsidRDefault="00176A2B" w:rsidP="00176A2B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昼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1C6BA4">
                          <w:rPr>
                            <w:sz w:val="22"/>
                            <w:lang w:eastAsia="ja-JP"/>
                          </w:rPr>
                          <w:t>605</w:t>
                        </w:r>
                        <w:r w:rsidR="001C6BA4"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  <w:r w:rsidR="001C6BA4"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1C6BA4">
                          <w:rPr>
                            <w:rFonts w:hint="eastAsia"/>
                            <w:sz w:val="22"/>
                            <w:lang w:eastAsia="ja-JP"/>
                          </w:rPr>
                          <w:t>回</w:t>
                        </w:r>
                      </w:p>
                      <w:p w14:paraId="21C26A11" w14:textId="15252115" w:rsidR="00176A2B" w:rsidRDefault="00176A2B" w:rsidP="00176A2B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夜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E17178">
                          <w:rPr>
                            <w:rFonts w:hint="eastAsia"/>
                            <w:sz w:val="22"/>
                            <w:lang w:eastAsia="ja-JP"/>
                          </w:rPr>
                          <w:t>605</w:t>
                        </w:r>
                        <w:r w:rsidR="001C6BA4"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  <w:r w:rsidR="001C6BA4"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1C6BA4">
                          <w:rPr>
                            <w:rFonts w:hint="eastAsia"/>
                            <w:sz w:val="22"/>
                            <w:lang w:eastAsia="ja-JP"/>
                          </w:rPr>
                          <w:t>回</w:t>
                        </w:r>
                      </w:p>
                      <w:p w14:paraId="110EF313" w14:textId="2BE2659A" w:rsidR="001C6BA4" w:rsidRDefault="00176A2B" w:rsidP="001C6BA4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 w:firstLineChars="150" w:firstLine="367"/>
                          <w:rPr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</w:pP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1</w:t>
                        </w: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日</w:t>
                        </w: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/</w:t>
                        </w:r>
                        <w:r w:rsidR="00FA4B8C">
                          <w:rPr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 xml:space="preserve"> </w:t>
                        </w:r>
                        <w:r w:rsidR="001C6BA4" w:rsidRPr="001C6BA4">
                          <w:rPr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1,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54</w:t>
                        </w:r>
                        <w:r w:rsidR="001C6BA4" w:rsidRPr="001C6BA4">
                          <w:rPr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0</w:t>
                        </w: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 xml:space="preserve">円　</w:t>
                        </w:r>
                      </w:p>
                      <w:p w14:paraId="3A6BD4FC" w14:textId="44ADDEEC" w:rsidR="00176A2B" w:rsidRPr="001C6BA4" w:rsidRDefault="00176A2B" w:rsidP="001C6BA4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 w:firstLineChars="100" w:firstLine="245"/>
                          <w:rPr>
                            <w:b/>
                            <w:bCs/>
                            <w:sz w:val="24"/>
                            <w:szCs w:val="32"/>
                            <w:u w:val="single"/>
                          </w:rPr>
                        </w:pP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31</w:t>
                        </w: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日</w:t>
                        </w: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/</w:t>
                        </w:r>
                        <w:r w:rsidR="001C6BA4" w:rsidRPr="001C6BA4">
                          <w:rPr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4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7</w:t>
                        </w:r>
                        <w:r w:rsidR="001C6BA4" w:rsidRPr="001C6BA4">
                          <w:rPr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,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74</w:t>
                        </w:r>
                        <w:r w:rsidR="001C6BA4" w:rsidRPr="001C6BA4">
                          <w:rPr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0</w:t>
                        </w: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円</w:t>
                        </w:r>
                      </w:p>
                      <w:p w14:paraId="55D693F9" w14:textId="7E87DBA1" w:rsidR="00176A2B" w:rsidRDefault="00176A2B" w:rsidP="00176A2B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※</w:t>
                        </w:r>
                        <w:r w:rsidRPr="0049698B">
                          <w:rPr>
                            <w:rFonts w:hint="eastAsia"/>
                            <w:color w:val="C0504D" w:themeColor="accent2"/>
                            <w:sz w:val="22"/>
                            <w:lang w:eastAsia="ja-JP"/>
                          </w:rPr>
                          <w:t>消費税</w:t>
                        </w:r>
                        <w:r w:rsidR="001C6BA4">
                          <w:rPr>
                            <w:rFonts w:hint="eastAsia"/>
                            <w:color w:val="C0504D" w:themeColor="accent2"/>
                            <w:sz w:val="22"/>
                            <w:lang w:eastAsia="ja-JP"/>
                          </w:rPr>
                          <w:t>を含んでいます</w:t>
                        </w:r>
                      </w:p>
                      <w:p w14:paraId="23F79BCA" w14:textId="77777777" w:rsidR="00176A2B" w:rsidRDefault="00176A2B" w:rsidP="00176A2B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/>
                          <w:rPr>
                            <w:sz w:val="22"/>
                            <w:lang w:eastAsia="ja-JP"/>
                          </w:rPr>
                        </w:pPr>
                      </w:p>
                      <w:p w14:paraId="6D20502C" w14:textId="5DC50CBD" w:rsidR="00176A2B" w:rsidRDefault="00176A2B" w:rsidP="00176A2B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家賃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/37</w:t>
                        </w:r>
                        <w:r w:rsidR="00E95D1E">
                          <w:rPr>
                            <w:rFonts w:hint="eastAsia"/>
                            <w:sz w:val="22"/>
                            <w:lang w:eastAsia="ja-JP"/>
                          </w:rPr>
                          <w:t>,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000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  <w:r w:rsidR="001C6BA4"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1C6BA4">
                          <w:rPr>
                            <w:rFonts w:hint="eastAsia"/>
                            <w:sz w:val="22"/>
                            <w:lang w:eastAsia="ja-JP"/>
                          </w:rPr>
                          <w:t>月</w:t>
                        </w:r>
                      </w:p>
                      <w:p w14:paraId="5E27027B" w14:textId="29E891A4" w:rsidR="00D66B74" w:rsidRDefault="00176A2B" w:rsidP="00176A2B">
                        <w:pPr>
                          <w:pStyle w:val="a"/>
                          <w:rPr>
                            <w:sz w:val="22"/>
                          </w:rPr>
                        </w:pP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管理費</w:t>
                        </w: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1C6BA4">
                          <w:rPr>
                            <w:sz w:val="22"/>
                            <w:lang w:eastAsia="ja-JP"/>
                          </w:rPr>
                          <w:t>19,690</w:t>
                        </w:r>
                        <w:r w:rsidR="001C6BA4">
                          <w:rPr>
                            <w:sz w:val="22"/>
                            <w:lang w:eastAsia="ja-JP"/>
                          </w:rPr>
                          <w:t>円</w:t>
                        </w:r>
                        <w:r w:rsidR="001C6BA4"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1C6BA4">
                          <w:rPr>
                            <w:rFonts w:hint="eastAsia"/>
                            <w:sz w:val="22"/>
                            <w:lang w:eastAsia="ja-JP"/>
                          </w:rPr>
                          <w:t>月</w:t>
                        </w:r>
                      </w:p>
                      <w:p w14:paraId="0BB0A63E" w14:textId="04606D5F" w:rsidR="00176A2B" w:rsidRPr="00176A2B" w:rsidRDefault="00176A2B" w:rsidP="00D66B74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Chars="100" w:left="240" w:firstLineChars="100" w:firstLine="224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※</w:t>
                        </w:r>
                        <w:r w:rsidRPr="0049698B">
                          <w:rPr>
                            <w:rFonts w:hint="eastAsia"/>
                            <w:color w:val="C0504D" w:themeColor="accent2"/>
                            <w:sz w:val="22"/>
                            <w:lang w:eastAsia="ja-JP"/>
                          </w:rPr>
                          <w:t>消費税</w:t>
                        </w:r>
                        <w:r w:rsidR="001C6BA4">
                          <w:rPr>
                            <w:rFonts w:hint="eastAsia"/>
                            <w:color w:val="C0504D" w:themeColor="accent2"/>
                            <w:sz w:val="22"/>
                            <w:lang w:eastAsia="ja-JP"/>
                          </w:rPr>
                          <w:t>を含んでいます</w:t>
                        </w:r>
                      </w:p>
                      <w:p w14:paraId="12E64E8D" w14:textId="045F1C09" w:rsidR="00176A2B" w:rsidRDefault="00176A2B" w:rsidP="00176A2B">
                        <w:pPr>
                          <w:pStyle w:val="a"/>
                          <w:rPr>
                            <w:sz w:val="22"/>
                          </w:rPr>
                        </w:pP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共益費</w:t>
                        </w: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/3</w:t>
                        </w:r>
                        <w:r w:rsidR="00E95D1E">
                          <w:rPr>
                            <w:rFonts w:hint="eastAsia"/>
                            <w:sz w:val="22"/>
                            <w:lang w:eastAsia="ja-JP"/>
                          </w:rPr>
                          <w:t>,</w:t>
                        </w: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000</w:t>
                        </w: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  <w:r w:rsidR="001C6BA4"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1C6BA4">
                          <w:rPr>
                            <w:rFonts w:hint="eastAsia"/>
                            <w:sz w:val="22"/>
                            <w:lang w:eastAsia="ja-JP"/>
                          </w:rPr>
                          <w:t>月</w:t>
                        </w:r>
                      </w:p>
                      <w:p w14:paraId="3BB645EF" w14:textId="1D5D07D4" w:rsidR="003662AC" w:rsidRPr="008769BA" w:rsidRDefault="008769BA" w:rsidP="008769BA">
                        <w:pPr>
                          <w:pStyle w:val="a"/>
                          <w:numPr>
                            <w:ilvl w:val="0"/>
                            <w:numId w:val="16"/>
                          </w:numPr>
                          <w:rPr>
                            <w:color w:val="C00000"/>
                            <w:sz w:val="22"/>
                          </w:rPr>
                        </w:pPr>
                        <w:r w:rsidRPr="008769BA">
                          <w:rPr>
                            <w:rFonts w:hint="eastAsia"/>
                            <w:b/>
                            <w:bCs/>
                            <w:color w:val="C00000"/>
                            <w:lang w:eastAsia="ja-JP"/>
                          </w:rPr>
                          <w:t>1</w:t>
                        </w:r>
                        <w:r w:rsidRPr="008769BA">
                          <w:rPr>
                            <w:rFonts w:hint="eastAsia"/>
                            <w:b/>
                            <w:bCs/>
                            <w:color w:val="C00000"/>
                            <w:lang w:eastAsia="ja-JP"/>
                          </w:rPr>
                          <w:t>か月の上記合計金額</w:t>
                        </w:r>
                      </w:p>
                      <w:p w14:paraId="28602947" w14:textId="18E77D1E" w:rsidR="00176A2B" w:rsidRPr="008769BA" w:rsidRDefault="008769BA" w:rsidP="008769BA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 w:firstLineChars="100" w:firstLine="325"/>
                          <w:rPr>
                            <w:b/>
                            <w:bCs/>
                            <w:color w:val="C00000"/>
                            <w:sz w:val="24"/>
                            <w:szCs w:val="32"/>
                            <w:u w:val="single"/>
                            <w:shd w:val="pct15" w:color="auto" w:fill="FFFFFF"/>
                            <w:lang w:eastAsia="ja-JP"/>
                          </w:rPr>
                        </w:pPr>
                        <w:r w:rsidRPr="008769BA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（</w:t>
                        </w:r>
                        <w:r w:rsidR="00176A2B" w:rsidRPr="008769BA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31</w:t>
                        </w:r>
                        <w:r w:rsidR="00176A2B" w:rsidRPr="008769BA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日</w:t>
                        </w:r>
                        <w:r w:rsidRPr="008769BA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/</w:t>
                        </w:r>
                        <w:r w:rsidR="001C6BA4" w:rsidRPr="008769BA">
                          <w:rPr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10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7</w:t>
                        </w:r>
                        <w:r w:rsidR="001C6BA4" w:rsidRPr="008769BA">
                          <w:rPr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,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430</w:t>
                        </w:r>
                        <w:r w:rsidR="00176A2B" w:rsidRPr="008769BA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円</w:t>
                        </w:r>
                        <w:r w:rsidRPr="008769BA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）</w:t>
                        </w:r>
                      </w:p>
                      <w:p w14:paraId="342F5E7F" w14:textId="6174394B" w:rsidR="00176A2B" w:rsidRPr="008769BA" w:rsidRDefault="00FA4B8C" w:rsidP="008769BA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Chars="168" w:left="403" w:firstLineChars="100" w:firstLine="224"/>
                          <w:rPr>
                            <w:color w:val="C00000"/>
                            <w:sz w:val="22"/>
                            <w:shd w:val="pct15" w:color="auto" w:fill="FFFFFF"/>
                            <w:lang w:eastAsia="ja-JP"/>
                          </w:rPr>
                        </w:pPr>
                        <w:r w:rsidRPr="008769BA">
                          <w:rPr>
                            <w:rFonts w:hint="eastAsia"/>
                            <w:color w:val="C00000"/>
                            <w:sz w:val="22"/>
                            <w:lang w:eastAsia="ja-JP"/>
                          </w:rPr>
                          <w:t>*</w:t>
                        </w:r>
                        <w:r w:rsidRPr="008769BA">
                          <w:rPr>
                            <w:rFonts w:hint="eastAsia"/>
                            <w:color w:val="C00000"/>
                            <w:sz w:val="22"/>
                            <w:lang w:eastAsia="ja-JP"/>
                          </w:rPr>
                          <w:t>消費税（食費・管理費）</w:t>
                        </w:r>
                        <w:r w:rsidRPr="008769BA">
                          <w:rPr>
                            <w:color w:val="C00000"/>
                            <w:sz w:val="22"/>
                            <w:shd w:val="pct15" w:color="auto" w:fill="FFFFFF"/>
                            <w:lang w:eastAsia="ja-JP"/>
                          </w:rPr>
                          <w:t xml:space="preserve"> </w:t>
                        </w:r>
                      </w:p>
                      <w:p w14:paraId="642AC4A3" w14:textId="77777777" w:rsidR="00FA4B8C" w:rsidRDefault="0049698B" w:rsidP="00FA4B8C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jc w:val="both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上記には、ケア（介護）は入って</w:t>
                        </w:r>
                      </w:p>
                      <w:p w14:paraId="79DADB29" w14:textId="77777777" w:rsidR="00FA4B8C" w:rsidRDefault="0049698B" w:rsidP="00FA4B8C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jc w:val="both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おりません。生活相談のみの料</w:t>
                        </w:r>
                      </w:p>
                      <w:p w14:paraId="41F533D3" w14:textId="57C69F51" w:rsidR="0049698B" w:rsidRDefault="0049698B" w:rsidP="00FA4B8C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jc w:val="both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金となります。</w:t>
                        </w:r>
                      </w:p>
                      <w:p w14:paraId="6E023516" w14:textId="77777777" w:rsidR="00FA4B8C" w:rsidRDefault="0049698B" w:rsidP="00FA4B8C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jc w:val="both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介護の必要な方は左記のサービ</w:t>
                        </w:r>
                      </w:p>
                      <w:p w14:paraId="0A309665" w14:textId="77777777" w:rsidR="00FA4B8C" w:rsidRDefault="0049698B" w:rsidP="00FA4B8C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jc w:val="both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ス</w:t>
                        </w:r>
                        <w:r w:rsidR="00FA4B8C">
                          <w:rPr>
                            <w:rFonts w:hint="eastAsia"/>
                            <w:sz w:val="22"/>
                            <w:lang w:eastAsia="ja-JP"/>
                          </w:rPr>
                          <w:t>の自己負担（</w:t>
                        </w:r>
                        <w:r w:rsidR="00FA4B8C"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 w:rsidR="00FA4B8C">
                          <w:rPr>
                            <w:rFonts w:hint="eastAsia"/>
                            <w:sz w:val="22"/>
                            <w:lang w:eastAsia="ja-JP"/>
                          </w:rPr>
                          <w:t>～</w:t>
                        </w:r>
                        <w:r w:rsidR="00FA4B8C">
                          <w:rPr>
                            <w:rFonts w:hint="eastAsia"/>
                            <w:sz w:val="22"/>
                            <w:lang w:eastAsia="ja-JP"/>
                          </w:rPr>
                          <w:t>3</w:t>
                        </w:r>
                        <w:r w:rsidR="00FA4B8C">
                          <w:rPr>
                            <w:rFonts w:hint="eastAsia"/>
                            <w:sz w:val="22"/>
                            <w:lang w:eastAsia="ja-JP"/>
                          </w:rPr>
                          <w:t>割）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をプラス</w:t>
                        </w:r>
                      </w:p>
                      <w:p w14:paraId="76D1F97E" w14:textId="52D32B4A" w:rsidR="0049698B" w:rsidRDefault="0049698B" w:rsidP="00FA4B8C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jc w:val="both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してください。</w:t>
                        </w:r>
                      </w:p>
                      <w:p w14:paraId="2CE858A8" w14:textId="7A6B4F5E" w:rsidR="00D64F63" w:rsidRDefault="008769BA" w:rsidP="008769BA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lang w:eastAsia="ja-JP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2"/>
                            <w:lang w:eastAsia="ja-JP"/>
                          </w:rPr>
                          <w:t>１ヶ月</w:t>
                        </w:r>
                        <w:r w:rsidR="00D64F63" w:rsidRPr="00D64F63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2"/>
                            <w:lang w:eastAsia="ja-JP"/>
                          </w:rPr>
                          <w:t>の料金</w:t>
                        </w:r>
                      </w:p>
                    </w:txbxContent>
                  </v:textbox>
                </v:shape>
                <v:shape id="Text Box 21" o:spid="_x0000_s1030" type="#_x0000_t202" style="position:absolute;left:8068;top:8626;width:3540;height:6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" strokecolor="#930" strokeweight="4.5pt">
                  <v:stroke linestyle="thinThick"/>
                  <v:textbox inset=",10.8pt">
                    <w:txbxContent>
                      <w:p w14:paraId="0FF42670" w14:textId="77777777" w:rsidR="00551E07" w:rsidRPr="0079409F" w:rsidRDefault="009C6AF4" w:rsidP="009C6AF4">
                        <w:pPr>
                          <w:pStyle w:val="1"/>
                          <w:jc w:val="center"/>
                          <w:rPr>
                            <w:color w:val="FF0000"/>
                            <w:sz w:val="22"/>
                            <w:u w:val="single"/>
                            <w:lang w:eastAsia="ja-JP"/>
                          </w:rPr>
                        </w:pPr>
                        <w:r w:rsidRPr="0079409F">
                          <w:rPr>
                            <w:rFonts w:hint="eastAsia"/>
                            <w:color w:val="FF0000"/>
                            <w:sz w:val="22"/>
                            <w:u w:val="single"/>
                            <w:lang w:eastAsia="ja-JP"/>
                          </w:rPr>
                          <w:t>グループホーム吉備</w:t>
                        </w:r>
                      </w:p>
                      <w:p w14:paraId="24734E23" w14:textId="77777777" w:rsidR="009C6AF4" w:rsidRPr="009C6AF4" w:rsidRDefault="009C6AF4" w:rsidP="009C6AF4">
                        <w:pPr>
                          <w:rPr>
                            <w:lang w:eastAsia="ja-JP"/>
                          </w:rPr>
                        </w:pPr>
                      </w:p>
                      <w:p w14:paraId="76895813" w14:textId="77777777" w:rsidR="00551E07" w:rsidRDefault="00551E07" w:rsidP="0049698B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sz w:val="22"/>
                            <w:lang w:eastAsia="ja-JP"/>
                          </w:rPr>
                        </w:pPr>
                      </w:p>
                      <w:p w14:paraId="0E04B60F" w14:textId="4E4CE1B6" w:rsidR="0049698B" w:rsidRDefault="0049698B" w:rsidP="0049698B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食事代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日</w:t>
                        </w:r>
                        <w:r w:rsidR="00D66B74"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 w:rsidR="00E17178">
                          <w:rPr>
                            <w:rFonts w:hint="eastAsia"/>
                            <w:sz w:val="22"/>
                            <w:lang w:eastAsia="ja-JP"/>
                          </w:rPr>
                          <w:t>4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00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27D64B97" w14:textId="19D77EB1" w:rsidR="00D66B74" w:rsidRPr="00D66B74" w:rsidRDefault="00D66B74" w:rsidP="00D66B74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/>
                          <w:rPr>
                            <w:b/>
                            <w:bCs/>
                            <w:sz w:val="22"/>
                            <w:u w:val="single"/>
                          </w:rPr>
                        </w:pPr>
                        <w:r w:rsidRPr="00D66B7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（</w:t>
                        </w:r>
                        <w:r w:rsidRPr="00D66B7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31</w:t>
                        </w:r>
                        <w:r w:rsidRPr="00D66B7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日</w:t>
                        </w:r>
                        <w:r w:rsidRPr="00D66B7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/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43</w:t>
                        </w:r>
                        <w:r w:rsidRPr="00D66B74">
                          <w:rPr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,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4</w:t>
                        </w:r>
                        <w:r w:rsidRPr="00D66B74">
                          <w:rPr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00</w:t>
                        </w:r>
                        <w:r w:rsidRPr="00D66B7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円）</w:t>
                        </w:r>
                      </w:p>
                      <w:p w14:paraId="65C91951" w14:textId="77777777" w:rsidR="0049698B" w:rsidRDefault="0049698B" w:rsidP="0049698B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家賃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/37</w:t>
                        </w:r>
                        <w:r w:rsidR="00E95D1E">
                          <w:rPr>
                            <w:rFonts w:hint="eastAsia"/>
                            <w:sz w:val="22"/>
                            <w:lang w:eastAsia="ja-JP"/>
                          </w:rPr>
                          <w:t>,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000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6EDD1748" w14:textId="6419F72B" w:rsidR="0049698B" w:rsidRDefault="0049698B" w:rsidP="0049698B">
                        <w:pPr>
                          <w:pStyle w:val="a"/>
                          <w:rPr>
                            <w:sz w:val="22"/>
                          </w:rPr>
                        </w:pP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管理費</w:t>
                        </w: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/1</w:t>
                        </w:r>
                        <w:r w:rsidR="00E17178">
                          <w:rPr>
                            <w:rFonts w:hint="eastAsia"/>
                            <w:sz w:val="22"/>
                            <w:lang w:eastAsia="ja-JP"/>
                          </w:rPr>
                          <w:t>9</w:t>
                        </w:r>
                        <w:r w:rsidR="00E95D1E">
                          <w:rPr>
                            <w:rFonts w:hint="eastAsia"/>
                            <w:sz w:val="22"/>
                            <w:lang w:eastAsia="ja-JP"/>
                          </w:rPr>
                          <w:t>,</w:t>
                        </w: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900</w:t>
                        </w: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</w:p>
                      <w:p w14:paraId="6694EC1E" w14:textId="77777777" w:rsidR="00F868AD" w:rsidRPr="00176A2B" w:rsidRDefault="00F868AD" w:rsidP="00F868AD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/>
                          <w:rPr>
                            <w:sz w:val="22"/>
                          </w:rPr>
                        </w:pPr>
                      </w:p>
                      <w:p w14:paraId="1E5194BC" w14:textId="77777777" w:rsidR="00F868AD" w:rsidRPr="00F868AD" w:rsidRDefault="00F868AD" w:rsidP="00F868AD">
                        <w:pPr>
                          <w:pStyle w:val="a"/>
                          <w:numPr>
                            <w:ilvl w:val="0"/>
                            <w:numId w:val="15"/>
                          </w:numPr>
                          <w:rPr>
                            <w:b/>
                            <w:bCs/>
                            <w:color w:val="CC0000"/>
                            <w:lang w:eastAsia="ja-JP"/>
                          </w:rPr>
                        </w:pPr>
                        <w:r w:rsidRPr="00F868AD">
                          <w:rPr>
                            <w:rFonts w:hint="eastAsia"/>
                            <w:b/>
                            <w:bCs/>
                            <w:color w:val="CC0000"/>
                            <w:lang w:eastAsia="ja-JP"/>
                          </w:rPr>
                          <w:t>1</w:t>
                        </w:r>
                        <w:r w:rsidRPr="00F868AD">
                          <w:rPr>
                            <w:rFonts w:hint="eastAsia"/>
                            <w:b/>
                            <w:bCs/>
                            <w:color w:val="CC0000"/>
                            <w:lang w:eastAsia="ja-JP"/>
                          </w:rPr>
                          <w:t>か月の上記合計金額</w:t>
                        </w:r>
                      </w:p>
                      <w:p w14:paraId="690DCF03" w14:textId="40D2655A" w:rsidR="0049698B" w:rsidRPr="008769BA" w:rsidRDefault="00F868AD" w:rsidP="008769BA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 w:firstLineChars="100" w:firstLine="325"/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</w:pP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（</w:t>
                        </w:r>
                        <w:r w:rsidR="0049698B"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31</w:t>
                        </w:r>
                        <w:r w:rsidR="0049698B"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日</w:t>
                        </w: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/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100</w:t>
                        </w:r>
                        <w:r w:rsidR="00E95D1E"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,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3</w:t>
                        </w:r>
                        <w:r w:rsidR="0049698B"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00</w:t>
                        </w:r>
                        <w:r w:rsidR="0049698B"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円</w:t>
                        </w: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）</w:t>
                        </w:r>
                      </w:p>
                      <w:p w14:paraId="51CB9462" w14:textId="77777777" w:rsidR="0049698B" w:rsidRDefault="0049698B" w:rsidP="0049698B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sz w:val="22"/>
                            <w:lang w:eastAsia="ja-JP"/>
                          </w:rPr>
                        </w:pPr>
                      </w:p>
                      <w:p w14:paraId="0A085BD5" w14:textId="77777777" w:rsidR="0049698B" w:rsidRPr="0049698B" w:rsidRDefault="0049698B" w:rsidP="0049698B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（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割負担）</w:t>
                        </w:r>
                        <w:r w:rsidRPr="00852822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 xml:space="preserve">　</w:t>
                        </w:r>
                        <w:r w:rsidRPr="00852822">
                          <w:rPr>
                            <w:rFonts w:hint="eastAsia"/>
                            <w:b/>
                            <w:bCs/>
                            <w:sz w:val="22"/>
                            <w:u w:val="wave"/>
                            <w:lang w:eastAsia="ja-JP"/>
                          </w:rPr>
                          <w:t>31</w:t>
                        </w:r>
                        <w:r w:rsidRPr="00852822">
                          <w:rPr>
                            <w:rFonts w:hint="eastAsia"/>
                            <w:b/>
                            <w:bCs/>
                            <w:sz w:val="22"/>
                            <w:u w:val="wave"/>
                            <w:lang w:eastAsia="ja-JP"/>
                          </w:rPr>
                          <w:t>日</w:t>
                        </w:r>
                      </w:p>
                      <w:p w14:paraId="7DB7A0E3" w14:textId="55D64174" w:rsidR="0049698B" w:rsidRPr="00176A2B" w:rsidRDefault="0049698B" w:rsidP="0049698B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２４，０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４７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08A4329C" w14:textId="57AC6411" w:rsidR="0049698B" w:rsidRDefault="0049698B" w:rsidP="0049698B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>2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２５，１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７８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1E362DD1" w14:textId="2D59A0A8" w:rsidR="0049698B" w:rsidRDefault="0049698B" w:rsidP="0049698B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>3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</w:t>
                        </w:r>
                        <w:r w:rsidR="00852822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２５，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９７８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1F8865AC" w14:textId="66894E4A" w:rsidR="0049698B" w:rsidRDefault="0049698B" w:rsidP="0049698B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>4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２６，４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３５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4EB13A8B" w14:textId="648B0ADA" w:rsidR="0049698B" w:rsidRDefault="0049698B" w:rsidP="0049698B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5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 w:rsidR="00852822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２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７</w:t>
                        </w:r>
                        <w:r w:rsidR="00852822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，</w:t>
                        </w:r>
                        <w:r w:rsid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００１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001FD625" w14:textId="77777777" w:rsidR="0049698B" w:rsidRDefault="0049698B" w:rsidP="0049698B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sz w:val="22"/>
                            <w:lang w:eastAsia="ja-JP"/>
                          </w:rPr>
                        </w:pPr>
                      </w:p>
                      <w:p w14:paraId="2237D16B" w14:textId="77777777" w:rsidR="00852822" w:rsidRDefault="00852822" w:rsidP="00852822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注：太字は基本単位数の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割負担の金額です。</w:t>
                        </w:r>
                      </w:p>
                      <w:p w14:paraId="1C2039FD" w14:textId="53AEDC6F" w:rsidR="00F868AD" w:rsidRDefault="00F868AD" w:rsidP="0049698B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rFonts w:asciiTheme="majorEastAsia" w:eastAsiaTheme="majorEastAsia" w:hAnsiTheme="majorEastAsia"/>
                            <w:b/>
                            <w:bCs/>
                            <w:sz w:val="22"/>
                            <w:lang w:eastAsia="ja-JP"/>
                          </w:rPr>
                        </w:pPr>
                      </w:p>
                      <w:p w14:paraId="764B690F" w14:textId="77777777" w:rsidR="00852822" w:rsidRDefault="00852822" w:rsidP="0049698B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rFonts w:asciiTheme="majorEastAsia" w:eastAsiaTheme="majorEastAsia" w:hAnsiTheme="majorEastAsia"/>
                            <w:b/>
                            <w:bCs/>
                            <w:sz w:val="22"/>
                            <w:lang w:eastAsia="ja-JP"/>
                          </w:rPr>
                        </w:pPr>
                      </w:p>
                      <w:p w14:paraId="683C79F8" w14:textId="6EB8075A" w:rsidR="00F868AD" w:rsidRDefault="00F868AD" w:rsidP="0049698B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rFonts w:asciiTheme="majorEastAsia" w:eastAsiaTheme="majorEastAsia" w:hAnsiTheme="majorEastAsia"/>
                            <w:b/>
                            <w:bCs/>
                            <w:sz w:val="22"/>
                            <w:lang w:eastAsia="ja-JP"/>
                          </w:rPr>
                        </w:pPr>
                      </w:p>
                      <w:p w14:paraId="24FF0521" w14:textId="77777777" w:rsidR="008769BA" w:rsidRDefault="008769BA" w:rsidP="0049698B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rFonts w:asciiTheme="majorEastAsia" w:eastAsiaTheme="majorEastAsia" w:hAnsiTheme="majorEastAsia"/>
                            <w:b/>
                            <w:bCs/>
                            <w:sz w:val="22"/>
                            <w:lang w:eastAsia="ja-JP"/>
                          </w:rPr>
                        </w:pPr>
                      </w:p>
                      <w:p w14:paraId="73B066AB" w14:textId="09ED468B" w:rsidR="00D64F63" w:rsidRPr="00D64F63" w:rsidRDefault="008769BA" w:rsidP="0049698B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rFonts w:asciiTheme="majorEastAsia" w:eastAsiaTheme="majorEastAsia" w:hAnsiTheme="majorEastAsia"/>
                            <w:b/>
                            <w:bCs/>
                            <w:sz w:val="22"/>
                            <w:lang w:eastAsia="ja-JP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2"/>
                            <w:lang w:eastAsia="ja-JP"/>
                          </w:rPr>
                          <w:t>１ヶ月</w:t>
                        </w:r>
                        <w:r w:rsidR="00D64F63" w:rsidRPr="00D64F63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2"/>
                            <w:lang w:eastAsia="ja-JP"/>
                          </w:rPr>
                          <w:t>の料金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B99FA19" w14:textId="142EC42A" w:rsidR="00551E07" w:rsidRDefault="00BF5542">
      <w:pPr>
        <w:pStyle w:val="a5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7142440" wp14:editId="3485E75C">
                <wp:simplePos x="0" y="0"/>
                <wp:positionH relativeFrom="column">
                  <wp:posOffset>-106045</wp:posOffset>
                </wp:positionH>
                <wp:positionV relativeFrom="paragraph">
                  <wp:posOffset>-175895</wp:posOffset>
                </wp:positionV>
                <wp:extent cx="5943600" cy="8269605"/>
                <wp:effectExtent l="19050" t="19050" r="19050" b="17145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696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44450">
                          <a:solidFill>
                            <a:srgbClr val="AAA07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33865" id="Rectangle 20" o:spid="_x0000_s1026" style="position:absolute;margin-left:-8.35pt;margin-top:-13.85pt;width:468pt;height:651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" fillcolor="#ff9" strokecolor="#aaa07d" strokeweight="3.5pt"/>
            </w:pict>
          </mc:Fallback>
        </mc:AlternateContent>
      </w:r>
    </w:p>
    <w:p w14:paraId="5D1C79C1" w14:textId="63017D77" w:rsidR="00551E07" w:rsidRDefault="00852822">
      <w:pPr>
        <w:pStyle w:val="a5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FE95B6" wp14:editId="361EDF09">
                <wp:simplePos x="0" y="0"/>
                <wp:positionH relativeFrom="column">
                  <wp:posOffset>-437515</wp:posOffset>
                </wp:positionH>
                <wp:positionV relativeFrom="paragraph">
                  <wp:posOffset>5660390</wp:posOffset>
                </wp:positionV>
                <wp:extent cx="4771390" cy="443230"/>
                <wp:effectExtent l="0" t="0" r="10160" b="1397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139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44EED" w14:textId="77777777" w:rsidR="00D64F63" w:rsidRDefault="00D64F63" w:rsidP="00D64F6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D64F63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※紙おしめ、医療費、散髪、については実費が必要です。</w:t>
                            </w:r>
                          </w:p>
                          <w:p w14:paraId="42C490B8" w14:textId="4D394D9B" w:rsidR="000C35A9" w:rsidRDefault="00D64F63" w:rsidP="00D64F6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※介護保険については</w:t>
                            </w:r>
                            <w:r w:rsidR="0085282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、基本単位にプラスして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加算があります。</w:t>
                            </w:r>
                          </w:p>
                          <w:p w14:paraId="09F0CCA5" w14:textId="77777777" w:rsidR="00D64F63" w:rsidRPr="00D64F63" w:rsidRDefault="00D64F63" w:rsidP="00D64F6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E95B6" id="Text Box 33" o:spid="_x0000_s1031" type="#_x0000_t202" style="position:absolute;left:0;text-align:left;margin-left:-34.45pt;margin-top:445.7pt;width:375.7pt;height:34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">
                <v:textbox inset="5.85pt,.7pt,5.85pt,.7pt">
                  <w:txbxContent>
                    <w:p w14:paraId="05344EED" w14:textId="77777777" w:rsidR="00D64F63" w:rsidRDefault="00D64F63" w:rsidP="00D64F63">
                      <w:pPr>
                        <w:jc w:val="left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 w:rsidRPr="00D64F63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※紙おしめ、医療費、散髪、については実費が必要です。</w:t>
                      </w:r>
                    </w:p>
                    <w:p w14:paraId="42C490B8" w14:textId="4D394D9B" w:rsidR="000C35A9" w:rsidRDefault="00D64F63" w:rsidP="00D64F63">
                      <w:pPr>
                        <w:jc w:val="left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※介護保険については</w:t>
                      </w:r>
                      <w:r w:rsidR="0085282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、基本単位にプラスして</w:t>
                      </w: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加算があります。</w:t>
                      </w:r>
                    </w:p>
                    <w:p w14:paraId="09F0CCA5" w14:textId="77777777" w:rsidR="00D64F63" w:rsidRPr="00D64F63" w:rsidRDefault="00D64F63" w:rsidP="00D64F63">
                      <w:pPr>
                        <w:jc w:val="left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BA4">
        <w:rPr>
          <w:rFonts w:hint="eastAsia"/>
          <w:lang w:eastAsia="ja-JP"/>
        </w:rPr>
        <w:t>⋰</w:t>
      </w:r>
      <w:r w:rsidR="00C3742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7845B3" wp14:editId="2F8ED325">
                <wp:simplePos x="0" y="0"/>
                <wp:positionH relativeFrom="column">
                  <wp:posOffset>4235450</wp:posOffset>
                </wp:positionH>
                <wp:positionV relativeFrom="paragraph">
                  <wp:posOffset>5038725</wp:posOffset>
                </wp:positionV>
                <wp:extent cx="1943100" cy="428625"/>
                <wp:effectExtent l="9525" t="5080" r="9525" b="1397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F8968" w14:textId="77777777" w:rsidR="00D64F63" w:rsidRDefault="00D64F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845B3" id="Text Box 32" o:spid="_x0000_s1032" type="#_x0000_t202" style="position:absolute;left:0;text-align:left;margin-left:333.5pt;margin-top:396.75pt;width:153pt;height:33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">
                <v:textbox inset="5.85pt,.7pt,5.85pt,.7pt">
                  <w:txbxContent>
                    <w:p w14:paraId="61AF8968" w14:textId="77777777" w:rsidR="00D64F63" w:rsidRDefault="00D64F63"/>
                  </w:txbxContent>
                </v:textbox>
              </v:shape>
            </w:pict>
          </mc:Fallback>
        </mc:AlternateContent>
      </w:r>
      <w:r w:rsidR="00C3742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C23738" wp14:editId="07994DD9">
                <wp:simplePos x="0" y="0"/>
                <wp:positionH relativeFrom="margin">
                  <wp:align>center</wp:align>
                </wp:positionH>
                <wp:positionV relativeFrom="paragraph">
                  <wp:posOffset>5034280</wp:posOffset>
                </wp:positionV>
                <wp:extent cx="1862455" cy="433705"/>
                <wp:effectExtent l="0" t="0" r="23495" b="23495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FFFD" w14:textId="77777777" w:rsidR="00D64F63" w:rsidRDefault="00D64F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23738" id="Text Box 31" o:spid="_x0000_s1033" type="#_x0000_t202" style="position:absolute;left:0;text-align:left;margin-left:0;margin-top:396.4pt;width:146.65pt;height:34.1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">
                <v:textbox inset="5.85pt,.7pt,5.85pt,.7pt">
                  <w:txbxContent>
                    <w:p w14:paraId="514CFFFD" w14:textId="77777777" w:rsidR="00D64F63" w:rsidRDefault="00D64F63"/>
                  </w:txbxContent>
                </v:textbox>
                <w10:wrap anchorx="margin"/>
              </v:shape>
            </w:pict>
          </mc:Fallback>
        </mc:AlternateContent>
      </w:r>
      <w:r w:rsidR="00C3742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881AC7" wp14:editId="430D1505">
                <wp:simplePos x="0" y="0"/>
                <wp:positionH relativeFrom="column">
                  <wp:posOffset>-396875</wp:posOffset>
                </wp:positionH>
                <wp:positionV relativeFrom="paragraph">
                  <wp:posOffset>5059680</wp:posOffset>
                </wp:positionV>
                <wp:extent cx="1781175" cy="419100"/>
                <wp:effectExtent l="9525" t="5080" r="9525" b="1397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569B6" w14:textId="77777777" w:rsidR="00D64F63" w:rsidRDefault="00D64F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81AC7" id="Text Box 30" o:spid="_x0000_s1034" type="#_x0000_t202" style="position:absolute;left:0;text-align:left;margin-left:-31.25pt;margin-top:398.4pt;width:140.25pt;height:3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">
                <v:textbox inset="5.85pt,.7pt,5.85pt,.7pt">
                  <w:txbxContent>
                    <w:p w14:paraId="41E569B6" w14:textId="77777777" w:rsidR="00D64F63" w:rsidRDefault="00D64F63"/>
                  </w:txbxContent>
                </v:textbox>
              </v:shape>
            </w:pict>
          </mc:Fallback>
        </mc:AlternateContent>
      </w:r>
      <w:r w:rsidR="001D0676"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2ABF70A3" wp14:editId="2D137787">
            <wp:simplePos x="0" y="0"/>
            <wp:positionH relativeFrom="margin">
              <wp:align>right</wp:align>
            </wp:positionH>
            <wp:positionV relativeFrom="paragraph">
              <wp:posOffset>6021070</wp:posOffset>
            </wp:positionV>
            <wp:extent cx="3017520" cy="1591936"/>
            <wp:effectExtent l="0" t="0" r="0" b="8890"/>
            <wp:wrapThrough wrapText="bothSides">
              <wp:wrapPolygon edited="0">
                <wp:start x="0" y="0"/>
                <wp:lineTo x="0" y="21462"/>
                <wp:lineTo x="21409" y="21462"/>
                <wp:lineTo x="21409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licdomainq-0020276mw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591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1E07" w:rsidSect="0049265C">
      <w:footerReference w:type="default" r:id="rId11"/>
      <w:pgSz w:w="11907" w:h="16840" w:code="9"/>
      <w:pgMar w:top="10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B122" w14:textId="77777777" w:rsidR="00DC1AB1" w:rsidRDefault="00DC1AB1" w:rsidP="006668EA">
      <w:r>
        <w:separator/>
      </w:r>
    </w:p>
  </w:endnote>
  <w:endnote w:type="continuationSeparator" w:id="0">
    <w:p w14:paraId="36AF9B7A" w14:textId="77777777" w:rsidR="00DC1AB1" w:rsidRDefault="00DC1AB1" w:rsidP="0066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B634" w14:textId="742246D2" w:rsidR="005E29BC" w:rsidRDefault="005E29BC" w:rsidP="005E29BC">
    <w:pPr>
      <w:pStyle w:val="a8"/>
      <w:jc w:val="right"/>
    </w:pPr>
    <w:r>
      <w:rPr>
        <w:rFonts w:hint="eastAsia"/>
        <w:lang w:eastAsia="ja-JP"/>
      </w:rPr>
      <w:t>令和</w:t>
    </w:r>
    <w:r w:rsidR="00E17178">
      <w:rPr>
        <w:rFonts w:hint="eastAsia"/>
        <w:lang w:eastAsia="ja-JP"/>
      </w:rPr>
      <w:t>7</w:t>
    </w:r>
    <w:r>
      <w:rPr>
        <w:rFonts w:hint="eastAsia"/>
        <w:lang w:eastAsia="ja-JP"/>
      </w:rPr>
      <w:t>年</w:t>
    </w:r>
    <w:r>
      <w:rPr>
        <w:rFonts w:hint="eastAsia"/>
        <w:lang w:eastAsia="ja-JP"/>
      </w:rPr>
      <w:t>4</w:t>
    </w:r>
    <w:r>
      <w:rPr>
        <w:rFonts w:hint="eastAsia"/>
        <w:lang w:eastAsia="ja-JP"/>
      </w:rPr>
      <w:t>月改定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DDD6" w14:textId="77777777" w:rsidR="00DC1AB1" w:rsidRDefault="00DC1AB1" w:rsidP="006668EA">
      <w:r>
        <w:separator/>
      </w:r>
    </w:p>
  </w:footnote>
  <w:footnote w:type="continuationSeparator" w:id="0">
    <w:p w14:paraId="0AA16D49" w14:textId="77777777" w:rsidR="00DC1AB1" w:rsidRDefault="00DC1AB1" w:rsidP="0066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9280B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AFA37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B7A60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AAE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F48E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692B73"/>
    <w:multiLevelType w:val="multilevel"/>
    <w:tmpl w:val="BB4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09EF"/>
    <w:multiLevelType w:val="hybridMultilevel"/>
    <w:tmpl w:val="6F6E69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D476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0B90F51"/>
    <w:multiLevelType w:val="hybridMultilevel"/>
    <w:tmpl w:val="D92AB7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46A90"/>
    <w:multiLevelType w:val="hybridMultilevel"/>
    <w:tmpl w:val="D86075CE"/>
    <w:lvl w:ilvl="0" w:tplc="F68ACACE">
      <w:start w:val="1"/>
      <w:numFmt w:val="bullet"/>
      <w:lvlText w:val=""/>
      <w:lvlJc w:val="left"/>
      <w:pPr>
        <w:ind w:left="7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10" w15:restartNumberingAfterBreak="0">
    <w:nsid w:val="577D2ABC"/>
    <w:multiLevelType w:val="hybridMultilevel"/>
    <w:tmpl w:val="1BEEC96A"/>
    <w:lvl w:ilvl="0" w:tplc="015437B8">
      <w:start w:val="1"/>
      <w:numFmt w:val="bullet"/>
      <w:pStyle w:val="a"/>
      <w:lvlText w:val="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E2013"/>
    <w:multiLevelType w:val="hybridMultilevel"/>
    <w:tmpl w:val="642ECF1E"/>
    <w:lvl w:ilvl="0" w:tplc="F68ACACE">
      <w:start w:val="1"/>
      <w:numFmt w:val="bullet"/>
      <w:lvlText w:val=""/>
      <w:lvlJc w:val="left"/>
      <w:pPr>
        <w:ind w:left="5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5417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C931F8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9185C42"/>
    <w:multiLevelType w:val="hybridMultilevel"/>
    <w:tmpl w:val="311439B2"/>
    <w:lvl w:ilvl="0" w:tplc="0409000B">
      <w:start w:val="1"/>
      <w:numFmt w:val="bullet"/>
      <w:lvlText w:val=""/>
      <w:lvlJc w:val="left"/>
      <w:pPr>
        <w:ind w:left="5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15" w15:restartNumberingAfterBreak="0">
    <w:nsid w:val="7E51399C"/>
    <w:multiLevelType w:val="hybridMultilevel"/>
    <w:tmpl w:val="D09EB68A"/>
    <w:lvl w:ilvl="0" w:tplc="0409000B">
      <w:start w:val="1"/>
      <w:numFmt w:val="bullet"/>
      <w:lvlText w:val=""/>
      <w:lvlJc w:val="left"/>
      <w:pPr>
        <w:ind w:left="5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num w:numId="1" w16cid:durableId="461267111">
    <w:abstractNumId w:val="10"/>
  </w:num>
  <w:num w:numId="2" w16cid:durableId="875967924">
    <w:abstractNumId w:val="5"/>
  </w:num>
  <w:num w:numId="3" w16cid:durableId="1098795826">
    <w:abstractNumId w:val="8"/>
  </w:num>
  <w:num w:numId="4" w16cid:durableId="1344163310">
    <w:abstractNumId w:val="4"/>
  </w:num>
  <w:num w:numId="5" w16cid:durableId="1760902342">
    <w:abstractNumId w:val="6"/>
  </w:num>
  <w:num w:numId="6" w16cid:durableId="2126193669">
    <w:abstractNumId w:val="13"/>
  </w:num>
  <w:num w:numId="7" w16cid:durableId="507526512">
    <w:abstractNumId w:val="7"/>
  </w:num>
  <w:num w:numId="8" w16cid:durableId="1642884710">
    <w:abstractNumId w:val="12"/>
  </w:num>
  <w:num w:numId="9" w16cid:durableId="1132793227">
    <w:abstractNumId w:val="3"/>
  </w:num>
  <w:num w:numId="10" w16cid:durableId="329137217">
    <w:abstractNumId w:val="2"/>
  </w:num>
  <w:num w:numId="11" w16cid:durableId="681056871">
    <w:abstractNumId w:val="1"/>
  </w:num>
  <w:num w:numId="12" w16cid:durableId="291332742">
    <w:abstractNumId w:val="0"/>
  </w:num>
  <w:num w:numId="13" w16cid:durableId="1084835369">
    <w:abstractNumId w:val="11"/>
  </w:num>
  <w:num w:numId="14" w16cid:durableId="529344440">
    <w:abstractNumId w:val="9"/>
  </w:num>
  <w:num w:numId="15" w16cid:durableId="1124153036">
    <w:abstractNumId w:val="15"/>
  </w:num>
  <w:num w:numId="16" w16cid:durableId="545953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  <o:colormru v:ext="edit" colors="#900,#930,#663,#777,#f0ebdc,#aaa07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F4"/>
    <w:rsid w:val="000B5BD6"/>
    <w:rsid w:val="000C35A9"/>
    <w:rsid w:val="00115AF8"/>
    <w:rsid w:val="00176A2B"/>
    <w:rsid w:val="001A5E0B"/>
    <w:rsid w:val="001C6BA4"/>
    <w:rsid w:val="001D0676"/>
    <w:rsid w:val="0022210F"/>
    <w:rsid w:val="00261F87"/>
    <w:rsid w:val="002C5B56"/>
    <w:rsid w:val="002D2483"/>
    <w:rsid w:val="003662AC"/>
    <w:rsid w:val="0036639A"/>
    <w:rsid w:val="003D56B2"/>
    <w:rsid w:val="003F51A3"/>
    <w:rsid w:val="0041335F"/>
    <w:rsid w:val="0049265C"/>
    <w:rsid w:val="0049698B"/>
    <w:rsid w:val="004E268D"/>
    <w:rsid w:val="00551E07"/>
    <w:rsid w:val="00572235"/>
    <w:rsid w:val="00577A48"/>
    <w:rsid w:val="005E29BC"/>
    <w:rsid w:val="006668EA"/>
    <w:rsid w:val="006A35EF"/>
    <w:rsid w:val="006C782C"/>
    <w:rsid w:val="0079409F"/>
    <w:rsid w:val="007F6C2F"/>
    <w:rsid w:val="00820376"/>
    <w:rsid w:val="00842062"/>
    <w:rsid w:val="00852822"/>
    <w:rsid w:val="008769BA"/>
    <w:rsid w:val="00925FEF"/>
    <w:rsid w:val="009A1B1A"/>
    <w:rsid w:val="009C6AF4"/>
    <w:rsid w:val="00A17A0F"/>
    <w:rsid w:val="00A268E5"/>
    <w:rsid w:val="00A4297C"/>
    <w:rsid w:val="00A65818"/>
    <w:rsid w:val="00AB6823"/>
    <w:rsid w:val="00BD1984"/>
    <w:rsid w:val="00BE344E"/>
    <w:rsid w:val="00BE5479"/>
    <w:rsid w:val="00BF5542"/>
    <w:rsid w:val="00C073E0"/>
    <w:rsid w:val="00C10B9A"/>
    <w:rsid w:val="00C22CFD"/>
    <w:rsid w:val="00C37423"/>
    <w:rsid w:val="00C71C20"/>
    <w:rsid w:val="00D64F63"/>
    <w:rsid w:val="00D66B74"/>
    <w:rsid w:val="00DC1AB1"/>
    <w:rsid w:val="00E17178"/>
    <w:rsid w:val="00E95D1E"/>
    <w:rsid w:val="00F868AD"/>
    <w:rsid w:val="00F939D1"/>
    <w:rsid w:val="00FA4B8C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900,#930,#663,#777,#f0ebdc,#aaa07d"/>
    </o:shapedefaults>
    <o:shapelayout v:ext="edit">
      <o:idmap v:ext="edit" data="2"/>
    </o:shapelayout>
  </w:shapeDefaults>
  <w:decimalSymbol w:val="."/>
  <w:listSeparator w:val=","/>
  <w14:docId w14:val="276B26B8"/>
  <w15:docId w15:val="{0FAC47FA-EAEA-45CA-8140-E25F0C0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F6C2F"/>
    <w:pPr>
      <w:jc w:val="center"/>
    </w:pPr>
    <w:rPr>
      <w:rFonts w:ascii="Garamond" w:eastAsia="ＭＳ Ｐ明朝" w:hAnsi="Garamond"/>
      <w:sz w:val="24"/>
      <w:szCs w:val="24"/>
    </w:rPr>
  </w:style>
  <w:style w:type="paragraph" w:styleId="1">
    <w:name w:val="heading 1"/>
    <w:basedOn w:val="a0"/>
    <w:next w:val="a0"/>
    <w:qFormat/>
    <w:pPr>
      <w:spacing w:before="120" w:after="120"/>
      <w:jc w:val="left"/>
      <w:outlineLvl w:val="0"/>
    </w:pPr>
    <w:rPr>
      <w:b/>
      <w:i/>
      <w:sz w:val="28"/>
      <w:szCs w:val="28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outlineLvl w:val="2"/>
    </w:pPr>
    <w:rPr>
      <w:rFonts w:ascii="Arial Black" w:hAnsi="Arial Black"/>
      <w:color w:val="99330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特長"/>
    <w:basedOn w:val="a0"/>
    <w:pPr>
      <w:numPr>
        <w:numId w:val="1"/>
      </w:numPr>
      <w:spacing w:before="60"/>
      <w:jc w:val="left"/>
    </w:pPr>
    <w:rPr>
      <w:rFonts w:cs="Arial"/>
      <w:spacing w:val="4"/>
      <w:sz w:val="23"/>
      <w:szCs w:val="28"/>
    </w:rPr>
  </w:style>
  <w:style w:type="paragraph" w:customStyle="1" w:styleId="a4">
    <w:name w:val="連絡先"/>
    <w:basedOn w:val="3"/>
    <w:rsid w:val="007F6C2F"/>
    <w:rPr>
      <w:rFonts w:eastAsia="ＭＳ Ｐゴシック"/>
      <w:color w:val="auto"/>
      <w:sz w:val="40"/>
    </w:rPr>
  </w:style>
  <w:style w:type="paragraph" w:customStyle="1" w:styleId="BalloonText1">
    <w:name w:val="Balloon Text1"/>
    <w:basedOn w:val="a0"/>
    <w:semiHidden/>
    <w:rPr>
      <w:rFonts w:ascii="Tahoma" w:hAnsi="Tahoma" w:cs="Tahoma"/>
      <w:sz w:val="16"/>
      <w:szCs w:val="16"/>
    </w:rPr>
  </w:style>
  <w:style w:type="paragraph" w:styleId="a5">
    <w:name w:val="Title"/>
    <w:basedOn w:val="a0"/>
    <w:qFormat/>
    <w:rPr>
      <w:rFonts w:ascii="Arial Black" w:hAnsi="Arial Black"/>
      <w:color w:val="993300"/>
      <w:sz w:val="80"/>
    </w:rPr>
  </w:style>
  <w:style w:type="paragraph" w:styleId="a6">
    <w:name w:val="header"/>
    <w:basedOn w:val="a0"/>
    <w:link w:val="a7"/>
    <w:unhideWhenUsed/>
    <w:rsid w:val="00666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6668EA"/>
    <w:rPr>
      <w:rFonts w:ascii="Garamond" w:eastAsia="ＭＳ Ｐ明朝" w:hAnsi="Garamond"/>
      <w:sz w:val="24"/>
      <w:szCs w:val="24"/>
    </w:rPr>
  </w:style>
  <w:style w:type="paragraph" w:styleId="a8">
    <w:name w:val="footer"/>
    <w:basedOn w:val="a0"/>
    <w:link w:val="a9"/>
    <w:unhideWhenUsed/>
    <w:rsid w:val="006668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rsid w:val="006668EA"/>
    <w:rPr>
      <w:rFonts w:ascii="Garamond" w:eastAsia="ＭＳ Ｐ明朝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ublicdomainq.net/retirement-home-karaoke-0020276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bik\AppData\Roaming\Microsoft\Templates\&#20889;&#30495;&#12289;&#22320;&#22259;&#12289;&#38291;&#21462;&#12426;&#22259;&#20184;&#12365;&#22770;&#2347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23AAA-06DC-40A2-99F2-B8B3A4C17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D906E-9B45-4640-8A81-958AA17B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写真、地図、間取り図付き売家チラシ</Template>
  <TotalTime>84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fujimori</dc:creator>
  <cp:keywords/>
  <dc:description/>
  <cp:lastModifiedBy>成人 藤本</cp:lastModifiedBy>
  <cp:revision>6</cp:revision>
  <cp:lastPrinted>2025-07-28T07:08:00Z</cp:lastPrinted>
  <dcterms:created xsi:type="dcterms:W3CDTF">2021-04-22T05:28:00Z</dcterms:created>
  <dcterms:modified xsi:type="dcterms:W3CDTF">2025-07-28T07:25:00Z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TC010014361041</vt:lpwstr>
  </property>
</Properties>
</file>